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453D" w14:textId="77777777" w:rsidR="002D1A93" w:rsidRDefault="002D1A93" w:rsidP="00F5406D">
      <w:pPr>
        <w:rPr>
          <w:rFonts w:ascii="Aptos" w:hAnsi="Aptos" w:cstheme="minorHAnsi"/>
          <w:b/>
          <w:bCs/>
        </w:rPr>
      </w:pPr>
    </w:p>
    <w:p w14:paraId="24464215" w14:textId="77777777" w:rsidR="00E40144" w:rsidRDefault="00E40144" w:rsidP="00F5406D">
      <w:pPr>
        <w:rPr>
          <w:rFonts w:ascii="Aptos" w:hAnsi="Aptos" w:cstheme="minorHAnsi"/>
          <w:b/>
          <w:bCs/>
        </w:rPr>
      </w:pPr>
    </w:p>
    <w:p w14:paraId="219F44DE" w14:textId="77777777" w:rsidR="002C7AA7" w:rsidRDefault="00B32A94" w:rsidP="00B32A94">
      <w:pPr>
        <w:rPr>
          <w:rFonts w:ascii="Aptos" w:hAnsi="Aptos" w:cstheme="minorHAnsi"/>
          <w:b/>
          <w:bCs/>
        </w:rPr>
      </w:pPr>
      <w:r w:rsidRPr="00F5406D">
        <w:rPr>
          <w:rFonts w:ascii="Aptos" w:hAnsi="Aptos" w:cstheme="minorHAnsi"/>
          <w:b/>
          <w:bCs/>
        </w:rPr>
        <w:t xml:space="preserve">Rückenwind für das Gymnasium! </w:t>
      </w:r>
    </w:p>
    <w:p w14:paraId="710ED8D4" w14:textId="0F0C41BB" w:rsidR="00E40144" w:rsidRDefault="00B32A94" w:rsidP="00B32A94">
      <w:pPr>
        <w:rPr>
          <w:rFonts w:ascii="Aptos" w:hAnsi="Aptos" w:cstheme="minorHAnsi"/>
          <w:b/>
          <w:bCs/>
        </w:rPr>
      </w:pPr>
      <w:r w:rsidRPr="00F5406D">
        <w:rPr>
          <w:rFonts w:ascii="Aptos" w:hAnsi="Aptos" w:cstheme="minorHAnsi"/>
          <w:b/>
          <w:bCs/>
        </w:rPr>
        <w:t xml:space="preserve">forsa-Umfrage zeigt: 92 Prozent der </w:t>
      </w:r>
      <w:r w:rsidR="00860069">
        <w:rPr>
          <w:rFonts w:ascii="Aptos" w:hAnsi="Aptos" w:cstheme="minorHAnsi"/>
          <w:b/>
          <w:bCs/>
        </w:rPr>
        <w:t>Bevölkerung</w:t>
      </w:r>
      <w:r w:rsidRPr="00F5406D">
        <w:rPr>
          <w:rFonts w:ascii="Aptos" w:hAnsi="Aptos" w:cstheme="minorHAnsi"/>
          <w:b/>
          <w:bCs/>
        </w:rPr>
        <w:t xml:space="preserve"> stehen zum Gymnasium</w:t>
      </w:r>
      <w:r w:rsidR="00304179">
        <w:rPr>
          <w:rFonts w:ascii="Aptos" w:hAnsi="Aptos" w:cstheme="minorHAnsi"/>
          <w:b/>
          <w:bCs/>
        </w:rPr>
        <w:t>!</w:t>
      </w:r>
    </w:p>
    <w:p w14:paraId="712F27B3" w14:textId="77777777" w:rsidR="00E40144" w:rsidRPr="00E40144" w:rsidRDefault="00E40144" w:rsidP="00E40144">
      <w:pPr>
        <w:jc w:val="both"/>
        <w:rPr>
          <w:rFonts w:ascii="Aptos" w:hAnsi="Aptos" w:cstheme="minorHAnsi"/>
          <w:b/>
          <w:bCs/>
        </w:rPr>
      </w:pPr>
    </w:p>
    <w:p w14:paraId="6CC8BAFC" w14:textId="059377A5" w:rsidR="002C7AA7" w:rsidRDefault="00E40144" w:rsidP="002C7AA7">
      <w:pPr>
        <w:rPr>
          <w:rFonts w:ascii="Aptos" w:hAnsi="Aptos" w:cstheme="minorHAnsi"/>
        </w:rPr>
      </w:pPr>
      <w:r w:rsidRPr="00E40144">
        <w:rPr>
          <w:rFonts w:ascii="Aptos" w:hAnsi="Aptos" w:cstheme="minorHAnsi"/>
        </w:rPr>
        <w:t>Berlin</w:t>
      </w:r>
      <w:r w:rsidRPr="00B91D2C">
        <w:rPr>
          <w:rFonts w:ascii="Aptos" w:hAnsi="Aptos" w:cstheme="minorHAnsi"/>
        </w:rPr>
        <w:t xml:space="preserve">, </w:t>
      </w:r>
      <w:r w:rsidR="00B91D2C">
        <w:rPr>
          <w:rFonts w:ascii="Aptos" w:hAnsi="Aptos" w:cstheme="minorHAnsi"/>
        </w:rPr>
        <w:t>06</w:t>
      </w:r>
      <w:r w:rsidRPr="00B91D2C">
        <w:rPr>
          <w:rFonts w:ascii="Aptos" w:hAnsi="Aptos" w:cstheme="minorHAnsi"/>
        </w:rPr>
        <w:t>.11.2025 –</w:t>
      </w:r>
      <w:r w:rsidR="00B32A94" w:rsidRPr="00B91D2C">
        <w:rPr>
          <w:rFonts w:ascii="Aptos" w:hAnsi="Aptos" w:cstheme="minorHAnsi"/>
        </w:rPr>
        <w:t xml:space="preserve"> </w:t>
      </w:r>
      <w:r w:rsidR="002C7AA7" w:rsidRPr="00B91D2C">
        <w:rPr>
          <w:rFonts w:ascii="Aptos" w:hAnsi="Aptos" w:cstheme="minorHAnsi"/>
        </w:rPr>
        <w:t>Die</w:t>
      </w:r>
      <w:r w:rsidR="002C7AA7" w:rsidRPr="00424AEA">
        <w:rPr>
          <w:rFonts w:ascii="Aptos" w:hAnsi="Aptos" w:cstheme="minorHAnsi"/>
        </w:rPr>
        <w:t xml:space="preserve"> </w:t>
      </w:r>
      <w:r w:rsidR="002C7AA7">
        <w:rPr>
          <w:rFonts w:ascii="Aptos" w:hAnsi="Aptos" w:cstheme="minorHAnsi"/>
        </w:rPr>
        <w:t>deutsche Gesellschaft</w:t>
      </w:r>
      <w:r w:rsidR="002C7AA7" w:rsidRPr="00F5406D">
        <w:rPr>
          <w:rFonts w:ascii="Aptos" w:hAnsi="Aptos" w:cstheme="minorHAnsi"/>
        </w:rPr>
        <w:t xml:space="preserve"> steh</w:t>
      </w:r>
      <w:r w:rsidR="002C7AA7">
        <w:rPr>
          <w:rFonts w:ascii="Aptos" w:hAnsi="Aptos" w:cstheme="minorHAnsi"/>
        </w:rPr>
        <w:t>t</w:t>
      </w:r>
      <w:r w:rsidR="002C7AA7" w:rsidRPr="00F5406D">
        <w:rPr>
          <w:rFonts w:ascii="Aptos" w:hAnsi="Aptos" w:cstheme="minorHAnsi"/>
        </w:rPr>
        <w:t xml:space="preserve"> klar zum Gymnasium. </w:t>
      </w:r>
      <w:r w:rsidR="00A421FF">
        <w:rPr>
          <w:rFonts w:ascii="Aptos" w:hAnsi="Aptos" w:cstheme="minorHAnsi"/>
        </w:rPr>
        <w:t>Die</w:t>
      </w:r>
      <w:r w:rsidR="002C7AA7" w:rsidRPr="00F5406D">
        <w:rPr>
          <w:rFonts w:ascii="Aptos" w:hAnsi="Aptos" w:cstheme="minorHAnsi"/>
        </w:rPr>
        <w:t xml:space="preserve"> aktuelle, im Auftrag des Deutschen Philologenverbandes (D</w:t>
      </w:r>
      <w:r w:rsidR="002C7AA7">
        <w:rPr>
          <w:rFonts w:ascii="Aptos" w:hAnsi="Aptos" w:cstheme="minorHAnsi"/>
        </w:rPr>
        <w:t>P</w:t>
      </w:r>
      <w:r w:rsidR="002C7AA7" w:rsidRPr="00F5406D">
        <w:rPr>
          <w:rFonts w:ascii="Aptos" w:hAnsi="Aptos" w:cstheme="minorHAnsi"/>
        </w:rPr>
        <w:t xml:space="preserve">hV) </w:t>
      </w:r>
      <w:r w:rsidR="002E216F">
        <w:rPr>
          <w:rFonts w:ascii="Aptos" w:hAnsi="Aptos" w:cstheme="minorHAnsi"/>
        </w:rPr>
        <w:t xml:space="preserve">im Oktober 2025 </w:t>
      </w:r>
      <w:r w:rsidR="002C7AA7" w:rsidRPr="00F5406D">
        <w:rPr>
          <w:rFonts w:ascii="Aptos" w:hAnsi="Aptos" w:cstheme="minorHAnsi"/>
        </w:rPr>
        <w:t xml:space="preserve">durchgeführte </w:t>
      </w:r>
      <w:r w:rsidR="002E216F">
        <w:rPr>
          <w:rFonts w:ascii="Aptos" w:hAnsi="Aptos" w:cstheme="minorHAnsi"/>
        </w:rPr>
        <w:t xml:space="preserve">repräsentative </w:t>
      </w:r>
      <w:r w:rsidR="002C7AA7" w:rsidRPr="00F5406D">
        <w:rPr>
          <w:rFonts w:ascii="Aptos" w:hAnsi="Aptos" w:cstheme="minorHAnsi"/>
        </w:rPr>
        <w:t xml:space="preserve">forsa-Umfrage </w:t>
      </w:r>
      <w:r w:rsidR="002C7AA7">
        <w:rPr>
          <w:rFonts w:ascii="Aptos" w:hAnsi="Aptos" w:cstheme="minorHAnsi"/>
        </w:rPr>
        <w:t xml:space="preserve">„Meinungen zum Gymnasium“ </w:t>
      </w:r>
      <w:r w:rsidR="002C7AA7" w:rsidRPr="00F5406D">
        <w:rPr>
          <w:rFonts w:ascii="Aptos" w:hAnsi="Aptos" w:cstheme="minorHAnsi"/>
        </w:rPr>
        <w:t xml:space="preserve">zeigt: Das Gymnasium </w:t>
      </w:r>
      <w:r w:rsidR="00860069">
        <w:rPr>
          <w:rFonts w:ascii="Aptos" w:hAnsi="Aptos" w:cstheme="minorHAnsi"/>
        </w:rPr>
        <w:t xml:space="preserve">wird als </w:t>
      </w:r>
      <w:r w:rsidR="002C7AA7">
        <w:rPr>
          <w:rFonts w:ascii="Aptos" w:hAnsi="Aptos" w:cstheme="minorHAnsi"/>
        </w:rPr>
        <w:t xml:space="preserve">unverzichtbar </w:t>
      </w:r>
      <w:r w:rsidR="00860069">
        <w:rPr>
          <w:rFonts w:ascii="Aptos" w:hAnsi="Aptos" w:cstheme="minorHAnsi"/>
        </w:rPr>
        <w:t xml:space="preserve">angesehen </w:t>
      </w:r>
      <w:r w:rsidR="002C7AA7">
        <w:rPr>
          <w:rFonts w:ascii="Aptos" w:hAnsi="Aptos" w:cstheme="minorHAnsi"/>
        </w:rPr>
        <w:t xml:space="preserve">und </w:t>
      </w:r>
      <w:r w:rsidR="002C7AA7" w:rsidRPr="00F5406D">
        <w:rPr>
          <w:rFonts w:ascii="Aptos" w:hAnsi="Aptos" w:cstheme="minorHAnsi"/>
        </w:rPr>
        <w:t xml:space="preserve">bleibt das Herzstück </w:t>
      </w:r>
      <w:r w:rsidR="00F77C8A">
        <w:rPr>
          <w:rFonts w:ascii="Aptos" w:hAnsi="Aptos" w:cstheme="minorHAnsi"/>
        </w:rPr>
        <w:t>des deutschen</w:t>
      </w:r>
      <w:r w:rsidR="00E01220" w:rsidRPr="00E01220">
        <w:rPr>
          <w:rFonts w:ascii="Aptos" w:hAnsi="Aptos" w:cstheme="minorHAnsi"/>
          <w:color w:val="00B050"/>
        </w:rPr>
        <w:t xml:space="preserve"> </w:t>
      </w:r>
      <w:r w:rsidR="00860069">
        <w:rPr>
          <w:rFonts w:ascii="Aptos" w:hAnsi="Aptos" w:cstheme="minorHAnsi"/>
        </w:rPr>
        <w:t>Schulsystems</w:t>
      </w:r>
      <w:r w:rsidR="002C7AA7" w:rsidRPr="00F5406D">
        <w:rPr>
          <w:rFonts w:ascii="Aptos" w:hAnsi="Aptos" w:cstheme="minorHAnsi"/>
        </w:rPr>
        <w:t>. Wiederkehrende Kritik an d</w:t>
      </w:r>
      <w:r w:rsidR="002C7AA7">
        <w:rPr>
          <w:rFonts w:ascii="Aptos" w:hAnsi="Aptos" w:cstheme="minorHAnsi"/>
        </w:rPr>
        <w:t>ieser</w:t>
      </w:r>
      <w:r w:rsidR="002C7AA7" w:rsidRPr="00F5406D">
        <w:rPr>
          <w:rFonts w:ascii="Aptos" w:hAnsi="Aptos" w:cstheme="minorHAnsi"/>
        </w:rPr>
        <w:t xml:space="preserve"> Schul</w:t>
      </w:r>
      <w:r w:rsidR="002C7AA7">
        <w:rPr>
          <w:rFonts w:ascii="Aptos" w:hAnsi="Aptos" w:cstheme="minorHAnsi"/>
        </w:rPr>
        <w:t>art</w:t>
      </w:r>
      <w:r w:rsidR="002C7AA7" w:rsidRPr="00F5406D">
        <w:rPr>
          <w:rFonts w:ascii="Aptos" w:hAnsi="Aptos" w:cstheme="minorHAnsi"/>
        </w:rPr>
        <w:t xml:space="preserve"> und andauernde Reformvorschläge, wie etwa eine „Schule für alle“, finden keine Zustimmung. Laut Umfrage sprechen sich 92 Prozent der Befragten gegen die Abschaffung des Gymnasiums aus. </w:t>
      </w:r>
    </w:p>
    <w:p w14:paraId="6BBA4377" w14:textId="77777777" w:rsidR="002C7AA7" w:rsidRPr="00F5406D" w:rsidRDefault="002C7AA7" w:rsidP="002C7AA7">
      <w:pPr>
        <w:rPr>
          <w:rFonts w:ascii="Aptos" w:hAnsi="Aptos" w:cstheme="minorHAnsi"/>
        </w:rPr>
      </w:pPr>
    </w:p>
    <w:p w14:paraId="63BB180D" w14:textId="003C5692" w:rsidR="002C7AA7" w:rsidRDefault="002C7AA7" w:rsidP="002C7AA7">
      <w:pPr>
        <w:rPr>
          <w:rFonts w:ascii="Aptos" w:hAnsi="Aptos" w:cstheme="minorHAnsi"/>
        </w:rPr>
      </w:pPr>
      <w:r w:rsidRPr="00F5406D">
        <w:rPr>
          <w:rFonts w:ascii="Aptos" w:hAnsi="Aptos" w:cstheme="minorHAnsi"/>
        </w:rPr>
        <w:t>Die Unterstützung zieht sich quer durch die Gesellschaft. Mit 94 Prozent stimmen am ehesten die über 45-Jährigen der Beibehaltung de</w:t>
      </w:r>
      <w:r>
        <w:rPr>
          <w:rFonts w:ascii="Aptos" w:hAnsi="Aptos" w:cstheme="minorHAnsi"/>
        </w:rPr>
        <w:t>s Gymnasiums</w:t>
      </w:r>
      <w:r w:rsidRPr="00F5406D">
        <w:rPr>
          <w:rFonts w:ascii="Aptos" w:hAnsi="Aptos" w:cstheme="minorHAnsi"/>
        </w:rPr>
        <w:t xml:space="preserve"> zu. Aber auch von den unter 45-Jährigen spricht sich die </w:t>
      </w:r>
      <w:r w:rsidRPr="00A421FF">
        <w:rPr>
          <w:rFonts w:ascii="Aptos" w:hAnsi="Aptos" w:cstheme="minorHAnsi"/>
        </w:rPr>
        <w:t>Mehrheit (87</w:t>
      </w:r>
      <w:r w:rsidR="001516A9" w:rsidRPr="00A421FF">
        <w:rPr>
          <w:rFonts w:ascii="Aptos" w:hAnsi="Aptos" w:cstheme="minorHAnsi"/>
        </w:rPr>
        <w:t xml:space="preserve"> </w:t>
      </w:r>
      <w:r w:rsidRPr="00A421FF">
        <w:rPr>
          <w:rFonts w:ascii="Aptos" w:hAnsi="Aptos" w:cstheme="minorHAnsi"/>
        </w:rPr>
        <w:t xml:space="preserve">Prozent) </w:t>
      </w:r>
      <w:r w:rsidRPr="00F5406D">
        <w:rPr>
          <w:rFonts w:ascii="Aptos" w:hAnsi="Aptos" w:cstheme="minorHAnsi"/>
        </w:rPr>
        <w:t xml:space="preserve">gegen eine Abschaffung aus. Zwischen Befragten </w:t>
      </w:r>
      <w:r w:rsidR="008D0798">
        <w:rPr>
          <w:rFonts w:ascii="Aptos" w:hAnsi="Aptos" w:cstheme="minorHAnsi"/>
        </w:rPr>
        <w:t xml:space="preserve">ohne und </w:t>
      </w:r>
      <w:r w:rsidRPr="00F5406D">
        <w:rPr>
          <w:rFonts w:ascii="Aptos" w:hAnsi="Aptos" w:cstheme="minorHAnsi"/>
        </w:rPr>
        <w:t>mit Kinder</w:t>
      </w:r>
      <w:r w:rsidR="008D0798">
        <w:rPr>
          <w:rFonts w:ascii="Aptos" w:hAnsi="Aptos" w:cstheme="minorHAnsi"/>
        </w:rPr>
        <w:t>n</w:t>
      </w:r>
      <w:r w:rsidRPr="00F5406D">
        <w:rPr>
          <w:rFonts w:ascii="Aptos" w:hAnsi="Aptos" w:cstheme="minorHAnsi"/>
        </w:rPr>
        <w:t xml:space="preserve"> im Haushalt sowie zwischen Befragten mit </w:t>
      </w:r>
      <w:r w:rsidR="008D0798" w:rsidRPr="00F5406D">
        <w:rPr>
          <w:rFonts w:ascii="Aptos" w:hAnsi="Aptos" w:cstheme="minorHAnsi"/>
        </w:rPr>
        <w:t xml:space="preserve">niedriger </w:t>
      </w:r>
      <w:r w:rsidRPr="00F5406D">
        <w:rPr>
          <w:rFonts w:ascii="Aptos" w:hAnsi="Aptos" w:cstheme="minorHAnsi"/>
        </w:rPr>
        <w:t xml:space="preserve">und </w:t>
      </w:r>
      <w:r w:rsidR="008D0798" w:rsidRPr="00F5406D">
        <w:rPr>
          <w:rFonts w:ascii="Aptos" w:hAnsi="Aptos" w:cstheme="minorHAnsi"/>
        </w:rPr>
        <w:t xml:space="preserve">hoher </w:t>
      </w:r>
      <w:r w:rsidRPr="00F5406D">
        <w:rPr>
          <w:rFonts w:ascii="Aptos" w:hAnsi="Aptos" w:cstheme="minorHAnsi"/>
        </w:rPr>
        <w:t>formaler Bildung zeigen sich keine nennenswerten Unterschiede. DPhV-Bundesvorsitzende Prof. Dr. Susanne Lin-Klitzing: „Regelmäßig wird d</w:t>
      </w:r>
      <w:r>
        <w:rPr>
          <w:rFonts w:ascii="Aptos" w:hAnsi="Aptos" w:cstheme="minorHAnsi"/>
        </w:rPr>
        <w:t>as</w:t>
      </w:r>
      <w:r w:rsidRPr="00F5406D">
        <w:rPr>
          <w:rFonts w:ascii="Aptos" w:hAnsi="Aptos" w:cstheme="minorHAnsi"/>
        </w:rPr>
        <w:t xml:space="preserve"> Gymnasium in Frage gestellt. Doch die </w:t>
      </w:r>
      <w:r>
        <w:rPr>
          <w:rFonts w:ascii="Aptos" w:hAnsi="Aptos" w:cstheme="minorHAnsi"/>
        </w:rPr>
        <w:t xml:space="preserve">Bevölkerung </w:t>
      </w:r>
      <w:r w:rsidRPr="00F5406D">
        <w:rPr>
          <w:rFonts w:ascii="Aptos" w:hAnsi="Aptos" w:cstheme="minorHAnsi"/>
        </w:rPr>
        <w:t>steht ganz klar</w:t>
      </w:r>
      <w:r>
        <w:rPr>
          <w:rFonts w:ascii="Aptos" w:hAnsi="Aptos" w:cstheme="minorHAnsi"/>
        </w:rPr>
        <w:t xml:space="preserve"> </w:t>
      </w:r>
      <w:r w:rsidRPr="00F5406D">
        <w:rPr>
          <w:rFonts w:ascii="Aptos" w:hAnsi="Aptos" w:cstheme="minorHAnsi"/>
        </w:rPr>
        <w:t>hinter</w:t>
      </w:r>
      <w:r>
        <w:rPr>
          <w:rFonts w:ascii="Aptos" w:hAnsi="Aptos" w:cstheme="minorHAnsi"/>
        </w:rPr>
        <w:t xml:space="preserve"> dem Gymnasium</w:t>
      </w:r>
      <w:r w:rsidRPr="00F5406D">
        <w:rPr>
          <w:rFonts w:ascii="Aptos" w:hAnsi="Aptos" w:cstheme="minorHAnsi"/>
        </w:rPr>
        <w:t xml:space="preserve">. Die </w:t>
      </w:r>
      <w:r w:rsidR="005E7596">
        <w:rPr>
          <w:rFonts w:ascii="Aptos" w:hAnsi="Aptos" w:cstheme="minorHAnsi"/>
        </w:rPr>
        <w:t>Ergebnisse</w:t>
      </w:r>
      <w:r w:rsidRPr="00F5406D">
        <w:rPr>
          <w:rFonts w:ascii="Aptos" w:hAnsi="Aptos" w:cstheme="minorHAnsi"/>
        </w:rPr>
        <w:t xml:space="preserve"> der Umfrage belegen die </w:t>
      </w:r>
      <w:r w:rsidR="00860069">
        <w:rPr>
          <w:rFonts w:ascii="Aptos" w:hAnsi="Aptos" w:cstheme="minorHAnsi"/>
        </w:rPr>
        <w:t xml:space="preserve">besonders wichtige Bedeutung </w:t>
      </w:r>
      <w:r w:rsidR="00860069" w:rsidRPr="00F5406D">
        <w:rPr>
          <w:rFonts w:ascii="Aptos" w:hAnsi="Aptos" w:cstheme="minorHAnsi"/>
        </w:rPr>
        <w:t>dieser Schul</w:t>
      </w:r>
      <w:r w:rsidR="00860069">
        <w:rPr>
          <w:rFonts w:ascii="Aptos" w:hAnsi="Aptos" w:cstheme="minorHAnsi"/>
        </w:rPr>
        <w:t xml:space="preserve">art und ihre </w:t>
      </w:r>
      <w:r w:rsidRPr="00F5406D">
        <w:rPr>
          <w:rFonts w:ascii="Aptos" w:hAnsi="Aptos" w:cstheme="minorHAnsi"/>
        </w:rPr>
        <w:t xml:space="preserve">unverzichtbare Stellung </w:t>
      </w:r>
      <w:r>
        <w:rPr>
          <w:rFonts w:ascii="Aptos" w:hAnsi="Aptos" w:cstheme="minorHAnsi"/>
        </w:rPr>
        <w:t xml:space="preserve">im deutschen </w:t>
      </w:r>
      <w:r w:rsidR="00860069">
        <w:rPr>
          <w:rFonts w:ascii="Aptos" w:hAnsi="Aptos" w:cstheme="minorHAnsi"/>
        </w:rPr>
        <w:t>Bildungssystem</w:t>
      </w:r>
      <w:r w:rsidRPr="00F5406D">
        <w:rPr>
          <w:rFonts w:ascii="Aptos" w:hAnsi="Aptos" w:cstheme="minorHAnsi"/>
        </w:rPr>
        <w:t xml:space="preserve">.“ </w:t>
      </w:r>
    </w:p>
    <w:p w14:paraId="1B969340" w14:textId="77777777" w:rsidR="002C7AA7" w:rsidRPr="00F5406D" w:rsidRDefault="002C7AA7" w:rsidP="002C7AA7">
      <w:pPr>
        <w:rPr>
          <w:rFonts w:ascii="Aptos" w:hAnsi="Aptos" w:cstheme="minorHAnsi"/>
        </w:rPr>
      </w:pPr>
    </w:p>
    <w:p w14:paraId="49A02F0E" w14:textId="03F0F536" w:rsidR="00860069" w:rsidRPr="00F77C8A" w:rsidRDefault="0006384A" w:rsidP="00E40144">
      <w:pPr>
        <w:jc w:val="both"/>
        <w:rPr>
          <w:rFonts w:ascii="Aptos" w:hAnsi="Aptos" w:cstheme="minorHAnsi"/>
        </w:rPr>
      </w:pPr>
      <w:r>
        <w:rPr>
          <w:rFonts w:ascii="Aptos" w:hAnsi="Aptos" w:cstheme="minorHAnsi"/>
        </w:rPr>
        <w:t>Weiter zeigt die Umfrage, dass di</w:t>
      </w:r>
      <w:r w:rsidR="00AE5643">
        <w:rPr>
          <w:rFonts w:ascii="Aptos" w:hAnsi="Aptos" w:cstheme="minorHAnsi"/>
        </w:rPr>
        <w:t xml:space="preserve">e </w:t>
      </w:r>
      <w:r w:rsidR="00AE5643" w:rsidRPr="008B5985">
        <w:rPr>
          <w:rFonts w:ascii="Aptos" w:hAnsi="Aptos" w:cstheme="minorHAnsi"/>
        </w:rPr>
        <w:t xml:space="preserve">Mehrheit der Befragten eine Einheitsschule sowie die Vereinheitlichung der Lehrkräfteausbildung </w:t>
      </w:r>
      <w:r w:rsidR="001516A9" w:rsidRPr="008B5985">
        <w:rPr>
          <w:rFonts w:ascii="Aptos" w:hAnsi="Aptos" w:cstheme="minorHAnsi"/>
        </w:rPr>
        <w:t xml:space="preserve">folgerichtig </w:t>
      </w:r>
      <w:r w:rsidR="00AE5643" w:rsidRPr="008B5985">
        <w:rPr>
          <w:rFonts w:ascii="Aptos" w:hAnsi="Aptos" w:cstheme="minorHAnsi"/>
        </w:rPr>
        <w:t>ab</w:t>
      </w:r>
      <w:r w:rsidRPr="008B5985">
        <w:rPr>
          <w:rFonts w:ascii="Aptos" w:hAnsi="Aptos" w:cstheme="minorHAnsi"/>
        </w:rPr>
        <w:t>lehnt</w:t>
      </w:r>
      <w:r w:rsidR="00AE5643" w:rsidRPr="008B5985">
        <w:rPr>
          <w:rFonts w:ascii="Aptos" w:hAnsi="Aptos" w:cstheme="minorHAnsi"/>
        </w:rPr>
        <w:t xml:space="preserve">. </w:t>
      </w:r>
      <w:r w:rsidR="002C7AA7" w:rsidRPr="008B5985">
        <w:rPr>
          <w:rFonts w:ascii="Aptos" w:hAnsi="Aptos" w:cstheme="minorHAnsi"/>
        </w:rPr>
        <w:t>Denn auch i</w:t>
      </w:r>
      <w:r w:rsidR="00E40144" w:rsidRPr="008B5985">
        <w:rPr>
          <w:rFonts w:ascii="Aptos" w:hAnsi="Aptos" w:cstheme="minorHAnsi"/>
        </w:rPr>
        <w:t>n der Frage nach der Schulstruktur ergibt sich ein deutliches Bild: 71 Prozent der Befragten befürworten das mehrgliedrige Schulsystem mit dem Gymnasium und weiteren Schul</w:t>
      </w:r>
      <w:r w:rsidR="005B7FD7" w:rsidRPr="008B5985">
        <w:rPr>
          <w:rFonts w:ascii="Aptos" w:hAnsi="Aptos" w:cstheme="minorHAnsi"/>
        </w:rPr>
        <w:t>arten</w:t>
      </w:r>
      <w:r w:rsidR="00E40144" w:rsidRPr="008B5985">
        <w:rPr>
          <w:rFonts w:ascii="Aptos" w:hAnsi="Aptos" w:cstheme="minorHAnsi"/>
        </w:rPr>
        <w:t>, während lediglich 27 Prozent eine gemeinsame Schule für alle bevorzugen. Befragte aus ostdeutschen Bundesländern und jene mit weniger formalen Bildungsabschlüssen sprechen sich etwas häufiger als andere Befragte für eine Einheitsschule aus</w:t>
      </w:r>
      <w:r w:rsidR="00E40144" w:rsidRPr="00F77C8A">
        <w:rPr>
          <w:rFonts w:ascii="Aptos" w:hAnsi="Aptos" w:cstheme="minorHAnsi"/>
        </w:rPr>
        <w:t xml:space="preserve">. </w:t>
      </w:r>
      <w:r w:rsidR="008755C1" w:rsidRPr="00F77C8A">
        <w:rPr>
          <w:rFonts w:ascii="Aptos" w:hAnsi="Aptos" w:cstheme="minorHAnsi"/>
        </w:rPr>
        <w:t>„</w:t>
      </w:r>
      <w:r w:rsidR="002C7AA7" w:rsidRPr="00F77C8A">
        <w:rPr>
          <w:rFonts w:ascii="Aptos" w:hAnsi="Aptos" w:cstheme="minorHAnsi"/>
        </w:rPr>
        <w:t xml:space="preserve">Das Wichtigste ist die Passung zwischen Kind und Schulart. </w:t>
      </w:r>
      <w:r w:rsidR="006D7ADC" w:rsidRPr="00F77C8A">
        <w:rPr>
          <w:rFonts w:ascii="Aptos" w:hAnsi="Aptos" w:cstheme="minorHAnsi"/>
        </w:rPr>
        <w:t xml:space="preserve">Eine Vereinheitlichung des </w:t>
      </w:r>
      <w:r w:rsidR="00E01220" w:rsidRPr="00F77C8A">
        <w:rPr>
          <w:rFonts w:ascii="Aptos" w:hAnsi="Aptos" w:cstheme="minorHAnsi"/>
        </w:rPr>
        <w:t>Schulsystem</w:t>
      </w:r>
      <w:r w:rsidR="006D7ADC" w:rsidRPr="00F77C8A">
        <w:rPr>
          <w:rFonts w:ascii="Aptos" w:hAnsi="Aptos" w:cstheme="minorHAnsi"/>
        </w:rPr>
        <w:t xml:space="preserve">s mag auf den ersten Blick gerecht erscheinen, da sie alle Kinder unter gleichen Rahmenbedingungen zusammenführt. Doch in der Praxis wird damit die Vielfalt der Lernvoraussetzungen und -fähigkeiten von Kindern ignoriert: </w:t>
      </w:r>
      <w:r w:rsidR="006D7ADC" w:rsidRPr="00F77C8A">
        <w:rPr>
          <w:rFonts w:ascii="Aptos" w:hAnsi="Aptos"/>
        </w:rPr>
        <w:t>Leistungss</w:t>
      </w:r>
      <w:r w:rsidR="006D7ADC" w:rsidRPr="00F77C8A">
        <w:rPr>
          <w:rFonts w:ascii="Aptos" w:hAnsi="Aptos" w:cstheme="minorHAnsi"/>
        </w:rPr>
        <w:t xml:space="preserve">tarke sowie Leistungsschwächere werden nicht in ihrem vollen Potential oder Bedarf gefördert. Die Einheitsschule wird somit Lehrkräften wie Lernenden gleichermaßen nicht gerecht. </w:t>
      </w:r>
      <w:r w:rsidR="002C7AA7" w:rsidRPr="00F77C8A">
        <w:rPr>
          <w:rFonts w:ascii="Aptos" w:hAnsi="Aptos" w:cstheme="minorHAnsi"/>
        </w:rPr>
        <w:t>Ein</w:t>
      </w:r>
      <w:r w:rsidR="008755C1" w:rsidRPr="00F77C8A">
        <w:rPr>
          <w:rFonts w:ascii="Aptos" w:hAnsi="Aptos" w:cstheme="minorHAnsi"/>
        </w:rPr>
        <w:t xml:space="preserve"> mehrgliedrige</w:t>
      </w:r>
      <w:r w:rsidR="005B7FD7" w:rsidRPr="00F77C8A">
        <w:rPr>
          <w:rFonts w:ascii="Aptos" w:hAnsi="Aptos" w:cstheme="minorHAnsi"/>
        </w:rPr>
        <w:t>s</w:t>
      </w:r>
      <w:r w:rsidR="008755C1" w:rsidRPr="00F77C8A">
        <w:rPr>
          <w:rFonts w:ascii="Aptos" w:hAnsi="Aptos" w:cstheme="minorHAnsi"/>
        </w:rPr>
        <w:t xml:space="preserve"> Schulsystem </w:t>
      </w:r>
      <w:r w:rsidR="006D7ADC" w:rsidRPr="00F77C8A">
        <w:rPr>
          <w:rFonts w:ascii="Aptos" w:hAnsi="Aptos" w:cstheme="minorHAnsi"/>
        </w:rPr>
        <w:t xml:space="preserve">hingegen </w:t>
      </w:r>
      <w:r w:rsidR="008755C1" w:rsidRPr="00F77C8A">
        <w:rPr>
          <w:rFonts w:ascii="Aptos" w:hAnsi="Aptos" w:cstheme="minorHAnsi"/>
        </w:rPr>
        <w:t xml:space="preserve">ermöglicht </w:t>
      </w:r>
      <w:r w:rsidR="006D7ADC" w:rsidRPr="00F77C8A">
        <w:rPr>
          <w:rFonts w:ascii="Aptos" w:hAnsi="Aptos" w:cstheme="minorHAnsi"/>
        </w:rPr>
        <w:t xml:space="preserve">diese </w:t>
      </w:r>
      <w:r w:rsidR="008755C1" w:rsidRPr="00F77C8A">
        <w:rPr>
          <w:rFonts w:ascii="Aptos" w:hAnsi="Aptos" w:cstheme="minorHAnsi"/>
        </w:rPr>
        <w:t>differenzierte Förderung</w:t>
      </w:r>
      <w:r w:rsidR="006D7ADC" w:rsidRPr="00F77C8A">
        <w:rPr>
          <w:rFonts w:ascii="Aptos" w:hAnsi="Aptos" w:cstheme="minorHAnsi"/>
        </w:rPr>
        <w:t xml:space="preserve"> </w:t>
      </w:r>
      <w:r w:rsidR="001516A9" w:rsidRPr="00F77C8A">
        <w:rPr>
          <w:rFonts w:ascii="Aptos" w:hAnsi="Aptos" w:cstheme="minorHAnsi"/>
        </w:rPr>
        <w:t>– die große Mehrheit der Bevölkerung hat das verstanden</w:t>
      </w:r>
      <w:r w:rsidR="008755C1" w:rsidRPr="00F77C8A">
        <w:rPr>
          <w:rFonts w:ascii="Aptos" w:hAnsi="Aptos" w:cstheme="minorHAnsi"/>
        </w:rPr>
        <w:t>“, betont Lin-Klitzing.</w:t>
      </w:r>
    </w:p>
    <w:p w14:paraId="626D7247" w14:textId="77777777" w:rsidR="00982756" w:rsidRDefault="00982756" w:rsidP="00E40144">
      <w:pPr>
        <w:jc w:val="both"/>
        <w:rPr>
          <w:rFonts w:ascii="Aptos" w:hAnsi="Aptos" w:cstheme="minorHAnsi"/>
        </w:rPr>
      </w:pPr>
    </w:p>
    <w:p w14:paraId="05C79FA4" w14:textId="793A5314" w:rsidR="00992174" w:rsidRPr="008B5985" w:rsidRDefault="00982756" w:rsidP="00E40144">
      <w:pPr>
        <w:jc w:val="both"/>
        <w:rPr>
          <w:rFonts w:ascii="Aptos" w:hAnsi="Aptos" w:cstheme="minorHAnsi"/>
        </w:rPr>
      </w:pPr>
      <w:r w:rsidRPr="00982756">
        <w:rPr>
          <w:rFonts w:ascii="Aptos" w:hAnsi="Aptos" w:cstheme="minorHAnsi"/>
        </w:rPr>
        <w:t xml:space="preserve">Eine Mehrheit der Befragten (59 Prozent) sieht es außerdem als wichtig an, dass Lehrkräfte schulartspezifisch ausgebildet werden. </w:t>
      </w:r>
      <w:r w:rsidR="00992174">
        <w:rPr>
          <w:rFonts w:ascii="Aptos" w:hAnsi="Aptos" w:cstheme="minorHAnsi"/>
        </w:rPr>
        <w:t xml:space="preserve">Eine Vereinheitlichung der Lehrkräfteausbildung ist nicht erwünscht. </w:t>
      </w:r>
      <w:r w:rsidR="00992174" w:rsidRPr="00992174">
        <w:rPr>
          <w:rFonts w:ascii="Aptos" w:hAnsi="Aptos" w:cstheme="minorHAnsi"/>
        </w:rPr>
        <w:t xml:space="preserve">Lin-Klitzing betont: „Lehrkräfte, die gezielt für ihre Schulart ausgebildet sind, können Kinder und Jugendliche ihren </w:t>
      </w:r>
      <w:r w:rsidR="00992174" w:rsidRPr="008B5985">
        <w:rPr>
          <w:rFonts w:ascii="Aptos" w:hAnsi="Aptos" w:cstheme="minorHAnsi"/>
        </w:rPr>
        <w:t xml:space="preserve">Fähigkeiten entsprechend </w:t>
      </w:r>
      <w:r w:rsidR="00860069" w:rsidRPr="008B5985">
        <w:rPr>
          <w:rFonts w:ascii="Aptos" w:hAnsi="Aptos" w:cstheme="minorHAnsi"/>
        </w:rPr>
        <w:t xml:space="preserve">unterrichten und </w:t>
      </w:r>
      <w:r w:rsidR="00992174" w:rsidRPr="008B5985">
        <w:rPr>
          <w:rFonts w:ascii="Aptos" w:hAnsi="Aptos" w:cstheme="minorHAnsi"/>
        </w:rPr>
        <w:t>fördern. Gerade das Gymnasium wird als Ort der gezielten Förderung leistungsstarker Schülerinnen und Schüler und als Vorbereitung auf ein Hochschulstudium angesehen.</w:t>
      </w:r>
      <w:r w:rsidR="00585D84" w:rsidRPr="008B5985">
        <w:rPr>
          <w:rFonts w:ascii="Aptos" w:hAnsi="Aptos" w:cstheme="minorHAnsi"/>
        </w:rPr>
        <w:t>“</w:t>
      </w:r>
      <w:r w:rsidR="008F4998" w:rsidRPr="008B5985">
        <w:rPr>
          <w:rFonts w:ascii="Aptos" w:hAnsi="Aptos" w:cstheme="minorHAnsi"/>
        </w:rPr>
        <w:t xml:space="preserve"> </w:t>
      </w:r>
    </w:p>
    <w:p w14:paraId="6C2E67A7" w14:textId="77777777" w:rsidR="00B32A94" w:rsidRPr="008B5985" w:rsidRDefault="00B32A94" w:rsidP="00E40144">
      <w:pPr>
        <w:jc w:val="both"/>
        <w:rPr>
          <w:rFonts w:ascii="Aptos" w:hAnsi="Aptos" w:cstheme="minorHAnsi"/>
        </w:rPr>
      </w:pPr>
    </w:p>
    <w:p w14:paraId="57B401D2" w14:textId="77B92B49" w:rsidR="008D0798" w:rsidRPr="00E01220" w:rsidRDefault="008E7F30" w:rsidP="00860069">
      <w:pPr>
        <w:rPr>
          <w:rFonts w:ascii="Aptos" w:hAnsi="Aptos" w:cstheme="minorHAnsi"/>
          <w:color w:val="05C6CB"/>
        </w:rPr>
      </w:pPr>
      <w:r w:rsidRPr="008B5985">
        <w:rPr>
          <w:rFonts w:ascii="Aptos" w:hAnsi="Aptos" w:cstheme="minorHAnsi"/>
        </w:rPr>
        <w:t xml:space="preserve">Die kürzlich veröffentlichten Ergebnisse des IQB-Bildungstrends 2024 offenbarten </w:t>
      </w:r>
      <w:r w:rsidR="001516A9" w:rsidRPr="008B5985">
        <w:rPr>
          <w:rFonts w:ascii="Aptos" w:hAnsi="Aptos" w:cstheme="minorHAnsi"/>
        </w:rPr>
        <w:t>zwar</w:t>
      </w:r>
      <w:r w:rsidRPr="008B5985">
        <w:rPr>
          <w:rFonts w:ascii="Aptos" w:hAnsi="Aptos" w:cstheme="minorHAnsi"/>
        </w:rPr>
        <w:t xml:space="preserve"> besorgniserregende Leistungseinbrüche von Schülerinnen und Schülern – auch am Gymnasium</w:t>
      </w:r>
      <w:r w:rsidR="001516A9" w:rsidRPr="008B5985">
        <w:rPr>
          <w:rFonts w:ascii="Aptos" w:hAnsi="Aptos" w:cstheme="minorHAnsi"/>
        </w:rPr>
        <w:t>,</w:t>
      </w:r>
      <w:r w:rsidRPr="008B5985">
        <w:rPr>
          <w:rFonts w:ascii="Aptos" w:hAnsi="Aptos" w:cstheme="minorHAnsi"/>
        </w:rPr>
        <w:t xml:space="preserve"> </w:t>
      </w:r>
      <w:r w:rsidR="001516A9" w:rsidRPr="005E7596">
        <w:rPr>
          <w:rFonts w:ascii="Aptos" w:hAnsi="Aptos" w:cstheme="minorHAnsi"/>
        </w:rPr>
        <w:t>d</w:t>
      </w:r>
      <w:r w:rsidRPr="005E7596">
        <w:rPr>
          <w:rFonts w:ascii="Aptos" w:hAnsi="Aptos" w:cstheme="minorHAnsi"/>
        </w:rPr>
        <w:t>och</w:t>
      </w:r>
      <w:r w:rsidR="001516A9" w:rsidRPr="005E7596">
        <w:rPr>
          <w:rFonts w:ascii="Aptos" w:hAnsi="Aptos" w:cstheme="minorHAnsi"/>
        </w:rPr>
        <w:t>, so Lin-Klitzing</w:t>
      </w:r>
      <w:r w:rsidR="008B5985" w:rsidRPr="005E7596">
        <w:rPr>
          <w:rFonts w:ascii="Aptos" w:hAnsi="Aptos" w:cstheme="minorHAnsi"/>
        </w:rPr>
        <w:t>:</w:t>
      </w:r>
      <w:r w:rsidRPr="005E7596">
        <w:rPr>
          <w:rFonts w:ascii="Aptos" w:hAnsi="Aptos" w:cstheme="minorHAnsi"/>
        </w:rPr>
        <w:t xml:space="preserve"> </w:t>
      </w:r>
      <w:r w:rsidR="001516A9" w:rsidRPr="005E7596">
        <w:rPr>
          <w:rFonts w:ascii="Aptos" w:hAnsi="Aptos" w:cstheme="minorHAnsi"/>
        </w:rPr>
        <w:t>„</w:t>
      </w:r>
      <w:r w:rsidR="008B5985" w:rsidRPr="005E7596">
        <w:rPr>
          <w:rFonts w:ascii="Aptos" w:hAnsi="Aptos" w:cstheme="minorHAnsi"/>
        </w:rPr>
        <w:t>D</w:t>
      </w:r>
      <w:r w:rsidRPr="005E7596">
        <w:rPr>
          <w:rFonts w:ascii="Aptos" w:hAnsi="Aptos" w:cstheme="minorHAnsi"/>
        </w:rPr>
        <w:t xml:space="preserve">as Gymnasium als Institution in Frage zu stellen, wäre </w:t>
      </w:r>
      <w:r w:rsidR="001516A9" w:rsidRPr="005E7596">
        <w:rPr>
          <w:rFonts w:ascii="Aptos" w:hAnsi="Aptos" w:cstheme="minorHAnsi"/>
        </w:rPr>
        <w:t xml:space="preserve">inhaltlich </w:t>
      </w:r>
      <w:r w:rsidRPr="005E7596">
        <w:rPr>
          <w:rFonts w:ascii="Aptos" w:hAnsi="Aptos" w:cstheme="minorHAnsi"/>
        </w:rPr>
        <w:t>der falsche Schluss</w:t>
      </w:r>
      <w:r w:rsidR="001516A9" w:rsidRPr="005E7596">
        <w:rPr>
          <w:rFonts w:ascii="Aptos" w:hAnsi="Aptos" w:cstheme="minorHAnsi"/>
        </w:rPr>
        <w:t xml:space="preserve"> und ginge am Willen </w:t>
      </w:r>
      <w:r w:rsidR="001516A9" w:rsidRPr="008B5985">
        <w:rPr>
          <w:rFonts w:ascii="Aptos" w:hAnsi="Aptos" w:cstheme="minorHAnsi"/>
        </w:rPr>
        <w:t>der Bevölkerung vorbei</w:t>
      </w:r>
      <w:r w:rsidRPr="008B5985">
        <w:rPr>
          <w:rFonts w:ascii="Aptos" w:hAnsi="Aptos" w:cstheme="minorHAnsi"/>
        </w:rPr>
        <w:t xml:space="preserve">. </w:t>
      </w:r>
      <w:r w:rsidRPr="00F5406D">
        <w:rPr>
          <w:rFonts w:ascii="Aptos" w:hAnsi="Aptos" w:cstheme="minorHAnsi"/>
        </w:rPr>
        <w:t xml:space="preserve">Was allerdings in Frage gestellt werden muss, </w:t>
      </w:r>
      <w:r w:rsidRPr="00F5406D">
        <w:rPr>
          <w:rFonts w:ascii="Aptos" w:hAnsi="Aptos" w:cstheme="minorHAnsi"/>
        </w:rPr>
        <w:lastRenderedPageBreak/>
        <w:t xml:space="preserve">sind </w:t>
      </w:r>
      <w:r w:rsidRPr="005E7596">
        <w:rPr>
          <w:rFonts w:ascii="Aptos" w:hAnsi="Aptos" w:cstheme="minorHAnsi"/>
        </w:rPr>
        <w:t xml:space="preserve">die </w:t>
      </w:r>
      <w:r w:rsidR="008D0798" w:rsidRPr="005E7596">
        <w:rPr>
          <w:rFonts w:ascii="Aptos" w:hAnsi="Aptos" w:cstheme="minorHAnsi"/>
        </w:rPr>
        <w:t xml:space="preserve">falschen auf Vereinheitlichung zielenden </w:t>
      </w:r>
      <w:r w:rsidRPr="005E7596">
        <w:rPr>
          <w:rFonts w:ascii="Aptos" w:hAnsi="Aptos" w:cstheme="minorHAnsi"/>
        </w:rPr>
        <w:t>bildungspolitischen Entscheidungen der letzten 25 Jahre. Die politisch</w:t>
      </w:r>
      <w:r w:rsidR="005B7FD7" w:rsidRPr="005E7596">
        <w:rPr>
          <w:rFonts w:ascii="Aptos" w:hAnsi="Aptos" w:cstheme="minorHAnsi"/>
        </w:rPr>
        <w:t xml:space="preserve"> g</w:t>
      </w:r>
      <w:r w:rsidRPr="005E7596">
        <w:rPr>
          <w:rFonts w:ascii="Aptos" w:hAnsi="Aptos" w:cstheme="minorHAnsi"/>
        </w:rPr>
        <w:t>e</w:t>
      </w:r>
      <w:r w:rsidR="005B7FD7" w:rsidRPr="005E7596">
        <w:rPr>
          <w:rFonts w:ascii="Aptos" w:hAnsi="Aptos" w:cstheme="minorHAnsi"/>
        </w:rPr>
        <w:t xml:space="preserve">wünschte </w:t>
      </w:r>
      <w:r w:rsidR="00E01220" w:rsidRPr="005E7596">
        <w:rPr>
          <w:rFonts w:ascii="Aptos" w:hAnsi="Aptos" w:cstheme="minorHAnsi"/>
        </w:rPr>
        <w:t xml:space="preserve">Reduktion </w:t>
      </w:r>
      <w:r w:rsidR="002E216F" w:rsidRPr="005E7596">
        <w:rPr>
          <w:rFonts w:ascii="Aptos" w:hAnsi="Aptos" w:cstheme="minorHAnsi"/>
        </w:rPr>
        <w:t xml:space="preserve">und </w:t>
      </w:r>
      <w:r w:rsidR="00E01220" w:rsidRPr="005E7596">
        <w:rPr>
          <w:rFonts w:ascii="Aptos" w:hAnsi="Aptos" w:cstheme="minorHAnsi"/>
        </w:rPr>
        <w:t xml:space="preserve">Vereinheitlichung </w:t>
      </w:r>
      <w:r w:rsidRPr="005E7596">
        <w:rPr>
          <w:rFonts w:ascii="Aptos" w:hAnsi="Aptos" w:cstheme="minorHAnsi"/>
        </w:rPr>
        <w:t>der Anforderungen</w:t>
      </w:r>
      <w:r w:rsidR="001516A9" w:rsidRPr="005E7596">
        <w:rPr>
          <w:rFonts w:ascii="Aptos" w:hAnsi="Aptos" w:cstheme="minorHAnsi"/>
        </w:rPr>
        <w:t xml:space="preserve"> auf allen Ebenen</w:t>
      </w:r>
      <w:r w:rsidRPr="005E7596">
        <w:rPr>
          <w:rFonts w:ascii="Aptos" w:hAnsi="Aptos" w:cstheme="minorHAnsi"/>
        </w:rPr>
        <w:t xml:space="preserve">, </w:t>
      </w:r>
      <w:r w:rsidR="005B7FD7" w:rsidRPr="005E7596">
        <w:rPr>
          <w:rFonts w:ascii="Aptos" w:hAnsi="Aptos" w:cstheme="minorHAnsi"/>
        </w:rPr>
        <w:t xml:space="preserve">die sich auch </w:t>
      </w:r>
      <w:r w:rsidR="00E01220" w:rsidRPr="005E7596">
        <w:rPr>
          <w:rFonts w:ascii="Aptos" w:hAnsi="Aptos" w:cstheme="minorHAnsi"/>
        </w:rPr>
        <w:t xml:space="preserve">bei </w:t>
      </w:r>
      <w:r w:rsidR="005B7FD7" w:rsidRPr="005E7596">
        <w:rPr>
          <w:rFonts w:ascii="Aptos" w:hAnsi="Aptos" w:cstheme="minorHAnsi"/>
        </w:rPr>
        <w:t xml:space="preserve">der </w:t>
      </w:r>
      <w:r w:rsidRPr="005E7596">
        <w:rPr>
          <w:rFonts w:ascii="Aptos" w:hAnsi="Aptos" w:cstheme="minorHAnsi"/>
        </w:rPr>
        <w:t xml:space="preserve">Verkürzung des </w:t>
      </w:r>
      <w:r w:rsidR="002E216F" w:rsidRPr="005E7596">
        <w:rPr>
          <w:rFonts w:ascii="Aptos" w:hAnsi="Aptos" w:cstheme="minorHAnsi"/>
        </w:rPr>
        <w:t xml:space="preserve">gymnasialen </w:t>
      </w:r>
      <w:r w:rsidRPr="005E7596">
        <w:rPr>
          <w:rFonts w:ascii="Aptos" w:hAnsi="Aptos" w:cstheme="minorHAnsi"/>
        </w:rPr>
        <w:t xml:space="preserve">Vorbereitungsdienstes in der Lehrkräfteausbildung von 24 auf teilweise 12 Monate </w:t>
      </w:r>
      <w:r w:rsidR="005B7FD7" w:rsidRPr="005E7596">
        <w:rPr>
          <w:rFonts w:ascii="Aptos" w:hAnsi="Aptos" w:cstheme="minorHAnsi"/>
        </w:rPr>
        <w:t>zeig</w:t>
      </w:r>
      <w:r w:rsidR="008B5985" w:rsidRPr="005E7596">
        <w:rPr>
          <w:rFonts w:ascii="Aptos" w:hAnsi="Aptos" w:cstheme="minorHAnsi"/>
        </w:rPr>
        <w:t>t</w:t>
      </w:r>
      <w:r w:rsidRPr="005E7596">
        <w:rPr>
          <w:rFonts w:ascii="Aptos" w:hAnsi="Aptos" w:cstheme="minorHAnsi"/>
        </w:rPr>
        <w:t>, schwäch</w:t>
      </w:r>
      <w:r w:rsidR="008B5985" w:rsidRPr="005E7596">
        <w:rPr>
          <w:rFonts w:ascii="Aptos" w:hAnsi="Aptos" w:cstheme="minorHAnsi"/>
        </w:rPr>
        <w:t>t</w:t>
      </w:r>
      <w:r w:rsidRPr="005E7596">
        <w:rPr>
          <w:rFonts w:ascii="Aptos" w:hAnsi="Aptos" w:cstheme="minorHAnsi"/>
        </w:rPr>
        <w:t xml:space="preserve"> </w:t>
      </w:r>
      <w:r w:rsidR="005B7FD7" w:rsidRPr="005E7596">
        <w:rPr>
          <w:rFonts w:ascii="Aptos" w:hAnsi="Aptos" w:cstheme="minorHAnsi"/>
        </w:rPr>
        <w:t xml:space="preserve">die auszubildenden </w:t>
      </w:r>
      <w:r w:rsidR="002E216F" w:rsidRPr="005E7596">
        <w:rPr>
          <w:rFonts w:ascii="Aptos" w:hAnsi="Aptos" w:cstheme="minorHAnsi"/>
        </w:rPr>
        <w:t>Gymnasiall</w:t>
      </w:r>
      <w:r w:rsidR="005B7FD7" w:rsidRPr="005E7596">
        <w:rPr>
          <w:rFonts w:ascii="Aptos" w:hAnsi="Aptos" w:cstheme="minorHAnsi"/>
        </w:rPr>
        <w:t>ehrkräfte</w:t>
      </w:r>
      <w:r w:rsidR="002E216F" w:rsidRPr="005E7596">
        <w:rPr>
          <w:rFonts w:ascii="Aptos" w:hAnsi="Aptos" w:cstheme="minorHAnsi"/>
        </w:rPr>
        <w:t xml:space="preserve"> und in der Konsequenz die gymnasiale Bildung der </w:t>
      </w:r>
      <w:r w:rsidR="005B7FD7" w:rsidRPr="005E7596">
        <w:rPr>
          <w:rFonts w:ascii="Aptos" w:hAnsi="Aptos" w:cstheme="minorHAnsi"/>
        </w:rPr>
        <w:t>Schülerinnen u</w:t>
      </w:r>
      <w:r w:rsidR="005B7FD7">
        <w:rPr>
          <w:rFonts w:ascii="Aptos" w:hAnsi="Aptos" w:cstheme="minorHAnsi"/>
        </w:rPr>
        <w:t xml:space="preserve">nd Schüler. </w:t>
      </w:r>
      <w:r w:rsidRPr="00F5406D">
        <w:rPr>
          <w:rFonts w:ascii="Aptos" w:hAnsi="Aptos" w:cstheme="minorHAnsi"/>
        </w:rPr>
        <w:t xml:space="preserve">Das darf </w:t>
      </w:r>
      <w:r w:rsidR="005B7FD7">
        <w:rPr>
          <w:rFonts w:ascii="Aptos" w:hAnsi="Aptos" w:cstheme="minorHAnsi"/>
        </w:rPr>
        <w:t>so nicht weitergehen</w:t>
      </w:r>
      <w:r w:rsidRPr="00F5406D">
        <w:rPr>
          <w:rFonts w:ascii="Aptos" w:hAnsi="Aptos" w:cstheme="minorHAnsi"/>
        </w:rPr>
        <w:t xml:space="preserve">!“, so Lin-Klitzing. </w:t>
      </w:r>
    </w:p>
    <w:p w14:paraId="0F2FADBD" w14:textId="77777777" w:rsidR="008D0798" w:rsidRDefault="008D0798" w:rsidP="00860069">
      <w:pPr>
        <w:rPr>
          <w:rFonts w:ascii="Aptos" w:hAnsi="Aptos" w:cstheme="minorHAnsi"/>
        </w:rPr>
      </w:pPr>
    </w:p>
    <w:p w14:paraId="254914A0" w14:textId="74567916" w:rsidR="00860069" w:rsidRDefault="002E216F" w:rsidP="00860069">
      <w:pPr>
        <w:rPr>
          <w:rFonts w:ascii="Aptos" w:hAnsi="Aptos" w:cstheme="minorHAnsi"/>
        </w:rPr>
      </w:pPr>
      <w:r>
        <w:rPr>
          <w:rFonts w:ascii="Aptos" w:hAnsi="Aptos" w:cstheme="minorHAnsi"/>
        </w:rPr>
        <w:t>Die Ergebnisse der forsa-</w:t>
      </w:r>
      <w:r w:rsidRPr="005E7596">
        <w:rPr>
          <w:rFonts w:ascii="Aptos" w:hAnsi="Aptos" w:cstheme="minorHAnsi"/>
        </w:rPr>
        <w:t xml:space="preserve">Umfrage </w:t>
      </w:r>
      <w:r w:rsidR="008B5985" w:rsidRPr="005E7596">
        <w:rPr>
          <w:rFonts w:ascii="Aptos" w:hAnsi="Aptos" w:cstheme="minorHAnsi"/>
        </w:rPr>
        <w:t>enthalten</w:t>
      </w:r>
      <w:r w:rsidR="00097081" w:rsidRPr="005E7596">
        <w:rPr>
          <w:rFonts w:ascii="Aptos" w:hAnsi="Aptos" w:cstheme="minorHAnsi"/>
        </w:rPr>
        <w:t xml:space="preserve"> eine deutliche Warnung an </w:t>
      </w:r>
      <w:r w:rsidRPr="005E7596">
        <w:rPr>
          <w:rFonts w:ascii="Aptos" w:hAnsi="Aptos" w:cstheme="minorHAnsi"/>
        </w:rPr>
        <w:t xml:space="preserve">die Politik. „Die große Mehrheit in der deutschen Bevölkerung will nicht, dass das Gymnasium abgeschafft wird und in einer Schule für alle aufgeht. Sie will keine Vereinheitlichung </w:t>
      </w:r>
      <w:r>
        <w:rPr>
          <w:rFonts w:ascii="Aptos" w:hAnsi="Aptos" w:cstheme="minorHAnsi"/>
        </w:rPr>
        <w:t>im Schulsystem und keine Vereinheitlichung in der Lehramtsausbildung! Für die große Mehrheit in der d</w:t>
      </w:r>
      <w:r w:rsidR="00860069" w:rsidRPr="00F5406D">
        <w:rPr>
          <w:rFonts w:ascii="Aptos" w:hAnsi="Aptos" w:cstheme="minorHAnsi"/>
        </w:rPr>
        <w:t xml:space="preserve">eutschen </w:t>
      </w:r>
      <w:r>
        <w:rPr>
          <w:rFonts w:ascii="Aptos" w:hAnsi="Aptos" w:cstheme="minorHAnsi"/>
        </w:rPr>
        <w:t xml:space="preserve">Gesellschaft soll </w:t>
      </w:r>
      <w:r w:rsidR="00860069" w:rsidRPr="00F5406D">
        <w:rPr>
          <w:rFonts w:ascii="Aptos" w:hAnsi="Aptos" w:cstheme="minorHAnsi"/>
        </w:rPr>
        <w:t xml:space="preserve">das Gymnasium </w:t>
      </w:r>
      <w:r>
        <w:rPr>
          <w:rFonts w:ascii="Aptos" w:hAnsi="Aptos" w:cstheme="minorHAnsi"/>
        </w:rPr>
        <w:t xml:space="preserve">die </w:t>
      </w:r>
      <w:r w:rsidR="00860069" w:rsidRPr="00F5406D">
        <w:rPr>
          <w:rFonts w:ascii="Aptos" w:hAnsi="Aptos" w:cstheme="minorHAnsi"/>
        </w:rPr>
        <w:t xml:space="preserve">zentrale Säule </w:t>
      </w:r>
      <w:r w:rsidR="00860069">
        <w:rPr>
          <w:rFonts w:ascii="Aptos" w:hAnsi="Aptos" w:cstheme="minorHAnsi"/>
        </w:rPr>
        <w:t>in einem mehrgliedrigen Schulsystem mit schulartspezifischer Lehramtsausbildung</w:t>
      </w:r>
      <w:r>
        <w:rPr>
          <w:rFonts w:ascii="Aptos" w:hAnsi="Aptos" w:cstheme="minorHAnsi"/>
        </w:rPr>
        <w:t xml:space="preserve"> sein und bleiben</w:t>
      </w:r>
      <w:r w:rsidR="00860069">
        <w:rPr>
          <w:rFonts w:ascii="Aptos" w:hAnsi="Aptos" w:cstheme="minorHAnsi"/>
        </w:rPr>
        <w:t>!</w:t>
      </w:r>
      <w:r>
        <w:rPr>
          <w:rFonts w:ascii="Aptos" w:hAnsi="Aptos" w:cstheme="minorHAnsi"/>
        </w:rPr>
        <w:t xml:space="preserve"> Rütteln Sie nicht daran!“, </w:t>
      </w:r>
      <w:r w:rsidR="00097081">
        <w:rPr>
          <w:rFonts w:ascii="Aptos" w:hAnsi="Aptos" w:cstheme="minorHAnsi"/>
        </w:rPr>
        <w:t>mahnt</w:t>
      </w:r>
      <w:r>
        <w:rPr>
          <w:rFonts w:ascii="Aptos" w:hAnsi="Aptos" w:cstheme="minorHAnsi"/>
        </w:rPr>
        <w:t xml:space="preserve"> Lin-Klitzing. </w:t>
      </w:r>
    </w:p>
    <w:p w14:paraId="172113A3" w14:textId="77777777" w:rsidR="008E7F30" w:rsidRPr="00F5406D" w:rsidRDefault="008E7F30" w:rsidP="008E7F30">
      <w:pPr>
        <w:rPr>
          <w:rFonts w:ascii="Aptos" w:hAnsi="Aptos" w:cstheme="minorHAnsi"/>
        </w:rPr>
      </w:pPr>
    </w:p>
    <w:p w14:paraId="3A23D154" w14:textId="3782B7F7" w:rsidR="008E7F30" w:rsidRPr="00F5406D" w:rsidRDefault="008E7F30" w:rsidP="008E7F30">
      <w:pPr>
        <w:rPr>
          <w:rFonts w:ascii="Aptos" w:hAnsi="Aptos" w:cstheme="minorHAnsi"/>
          <w:sz w:val="16"/>
          <w:szCs w:val="16"/>
        </w:rPr>
      </w:pPr>
      <w:r w:rsidRPr="00F5406D">
        <w:rPr>
          <w:rFonts w:ascii="Aptos" w:hAnsi="Aptos" w:cstheme="minorHAnsi"/>
          <w:sz w:val="16"/>
          <w:szCs w:val="16"/>
        </w:rPr>
        <w:t>Die detaillierte grafische Auswertung der Fragen finden Sie im beigefügten forsa-Diagrammpaket</w:t>
      </w:r>
      <w:r w:rsidR="008D0798">
        <w:rPr>
          <w:rFonts w:ascii="Aptos" w:hAnsi="Aptos" w:cstheme="minorHAnsi"/>
          <w:sz w:val="16"/>
          <w:szCs w:val="16"/>
        </w:rPr>
        <w:t xml:space="preserve"> mit dazugehörigem </w:t>
      </w:r>
      <w:r w:rsidRPr="00F5406D">
        <w:rPr>
          <w:rFonts w:ascii="Aptos" w:hAnsi="Aptos" w:cstheme="minorHAnsi"/>
          <w:sz w:val="16"/>
          <w:szCs w:val="16"/>
        </w:rPr>
        <w:t xml:space="preserve">Fact Sheet zur forsa-Umfrage </w:t>
      </w:r>
      <w:r w:rsidR="008D0798">
        <w:rPr>
          <w:rFonts w:ascii="Aptos" w:hAnsi="Aptos" w:cstheme="minorHAnsi"/>
          <w:sz w:val="16"/>
          <w:szCs w:val="16"/>
        </w:rPr>
        <w:t>vom 1.-6. Oktober 2025</w:t>
      </w:r>
      <w:r w:rsidRPr="00F5406D">
        <w:rPr>
          <w:rFonts w:ascii="Aptos" w:hAnsi="Aptos" w:cstheme="minorHAnsi"/>
          <w:sz w:val="16"/>
          <w:szCs w:val="16"/>
        </w:rPr>
        <w:t>.</w:t>
      </w:r>
    </w:p>
    <w:p w14:paraId="3C931163" w14:textId="77777777" w:rsidR="00E40144" w:rsidRDefault="00E40144" w:rsidP="00933BFD">
      <w:pPr>
        <w:jc w:val="both"/>
        <w:rPr>
          <w:rFonts w:ascii="Aptos" w:hAnsi="Aptos" w:cstheme="minorHAnsi"/>
          <w:b/>
          <w:bCs/>
        </w:rPr>
      </w:pPr>
    </w:p>
    <w:p w14:paraId="0B1ED878" w14:textId="5A9FB942" w:rsidR="003C6885" w:rsidRPr="00860B1F" w:rsidRDefault="00102F58" w:rsidP="00933BFD">
      <w:pPr>
        <w:jc w:val="both"/>
        <w:rPr>
          <w:rFonts w:asciiTheme="minorHAnsi" w:hAnsiTheme="minorHAnsi" w:cstheme="minorHAnsi"/>
          <w:color w:val="000000" w:themeColor="text1"/>
          <w:sz w:val="16"/>
          <w:szCs w:val="16"/>
        </w:rPr>
      </w:pPr>
      <w:r w:rsidRPr="00D40E42">
        <w:rPr>
          <w:rFonts w:asciiTheme="minorHAnsi" w:hAnsiTheme="minorHAnsi" w:cstheme="minorHAnsi"/>
          <w:color w:val="000000" w:themeColor="text1"/>
          <w:sz w:val="16"/>
          <w:szCs w:val="16"/>
        </w:rPr>
        <w:t xml:space="preserve">Der </w:t>
      </w:r>
      <w:hyperlink r:id="rId11" w:tgtFrame="_blank" w:history="1">
        <w:r w:rsidRPr="00D40E42">
          <w:rPr>
            <w:rStyle w:val="Hyperlink"/>
            <w:rFonts w:asciiTheme="minorHAnsi" w:eastAsiaTheme="majorEastAsia" w:hAnsiTheme="minorHAnsi" w:cstheme="minorHAnsi"/>
            <w:b/>
            <w:bCs/>
            <w:color w:val="4472C4" w:themeColor="accent1"/>
            <w:sz w:val="16"/>
            <w:szCs w:val="16"/>
          </w:rPr>
          <w:t>Deutsche Philologenverband</w:t>
        </w:r>
      </w:hyperlink>
      <w:r w:rsidRPr="00D40E42">
        <w:rPr>
          <w:rFonts w:asciiTheme="minorHAnsi" w:hAnsiTheme="minorHAnsi" w:cstheme="minorHAnsi"/>
          <w:b/>
          <w:bCs/>
          <w:color w:val="4472C4" w:themeColor="accent1"/>
          <w:sz w:val="16"/>
          <w:szCs w:val="16"/>
        </w:rPr>
        <w:t xml:space="preserve"> </w:t>
      </w:r>
      <w:r w:rsidRPr="00D40E42">
        <w:rPr>
          <w:rFonts w:asciiTheme="minorHAnsi" w:hAnsiTheme="minorHAnsi" w:cstheme="minorHAnsi"/>
          <w:b/>
          <w:bCs/>
          <w:color w:val="000000" w:themeColor="text1"/>
          <w:sz w:val="16"/>
          <w:szCs w:val="16"/>
        </w:rPr>
        <w:t>(DPhV</w:t>
      </w:r>
      <w:r w:rsidRPr="00D40E42">
        <w:rPr>
          <w:rFonts w:asciiTheme="minorHAnsi" w:hAnsiTheme="minorHAnsi" w:cstheme="minorHAnsi"/>
          <w:color w:val="000000" w:themeColor="text1"/>
          <w:sz w:val="16"/>
          <w:szCs w:val="16"/>
        </w:rPr>
        <w:t>) ist die Dachorganisation der Philologenverbände der Bundesländer. Die Mitglieder sind Lehrkräfte an Gymnasien und anderen Bildungseinrichtungen, die zum Abitur führen, sowie Lehr</w:t>
      </w:r>
      <w:r w:rsidRPr="00D40E42">
        <w:rPr>
          <w:rFonts w:asciiTheme="minorHAnsi" w:hAnsiTheme="minorHAnsi" w:cstheme="minorHAnsi"/>
          <w:color w:val="000000" w:themeColor="text1"/>
          <w:sz w:val="16"/>
          <w:szCs w:val="16"/>
        </w:rPr>
        <w:softHyphen/>
        <w:t>beauftragte an den Hochschulen, vornehmlich in der Lehrkräftebildung. Der Verband wurde 1903 in Halle gegründet und organisiert zurzeit 90.000 Einzelmitglieder in 15 Landesverbänden. Er unterstützt die Zusammenarbeit mit Lehrerverbänden im In- und Ausland und ist Mitglied im „dbb beamtenbund und tarifunion“ und im Deutschen Lehrerverband (DL).</w:t>
      </w:r>
    </w:p>
    <w:sectPr w:rsidR="003C6885" w:rsidRPr="00860B1F" w:rsidSect="00E243BE">
      <w:headerReference w:type="even" r:id="rId12"/>
      <w:headerReference w:type="default" r:id="rId13"/>
      <w:headerReference w:type="first" r:id="rId14"/>
      <w:footerReference w:type="first" r:id="rId15"/>
      <w:pgSz w:w="11906" w:h="16838" w:code="9"/>
      <w:pgMar w:top="2268" w:right="1134" w:bottom="170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3B5E" w14:textId="77777777" w:rsidR="00807A39" w:rsidRDefault="00807A39">
      <w:r>
        <w:separator/>
      </w:r>
    </w:p>
  </w:endnote>
  <w:endnote w:type="continuationSeparator" w:id="0">
    <w:p w14:paraId="7F03D136" w14:textId="77777777" w:rsidR="00807A39" w:rsidRDefault="00807A39">
      <w:r>
        <w:continuationSeparator/>
      </w:r>
    </w:p>
  </w:endnote>
  <w:endnote w:type="continuationNotice" w:id="1">
    <w:p w14:paraId="0F94068E" w14:textId="77777777" w:rsidR="00807A39" w:rsidRDefault="0080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DF28" w14:textId="58271ECA" w:rsidR="009E48C2" w:rsidRPr="00655D5A" w:rsidRDefault="009E48C2">
    <w:pPr>
      <w:pStyle w:val="Fuzeile"/>
      <w:rPr>
        <w:rFonts w:ascii="Univers Condensed" w:hAnsi="Univers Condensed"/>
      </w:rPr>
    </w:pPr>
  </w:p>
  <w:p w14:paraId="2683C140" w14:textId="77777777" w:rsidR="009E48C2" w:rsidRPr="00C512F2" w:rsidRDefault="009E48C2">
    <w:pPr>
      <w:pStyle w:val="Fuzeile"/>
      <w:rPr>
        <w:rFonts w:ascii="Univers Condensed" w:hAnsi="Univers Condensed"/>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BBAD" w14:textId="77777777" w:rsidR="00807A39" w:rsidRDefault="00807A39">
      <w:r>
        <w:separator/>
      </w:r>
    </w:p>
  </w:footnote>
  <w:footnote w:type="continuationSeparator" w:id="0">
    <w:p w14:paraId="19012234" w14:textId="77777777" w:rsidR="00807A39" w:rsidRDefault="00807A39">
      <w:r>
        <w:continuationSeparator/>
      </w:r>
    </w:p>
  </w:footnote>
  <w:footnote w:type="continuationNotice" w:id="1">
    <w:p w14:paraId="553AFD6B" w14:textId="77777777" w:rsidR="00807A39" w:rsidRDefault="00807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6F51" w14:textId="3AA9C6AE" w:rsidR="009E48C2" w:rsidRDefault="009E48C2" w:rsidP="00F52BB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853955" w14:textId="77777777" w:rsidR="009E48C2" w:rsidRDefault="009E48C2" w:rsidP="003574D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33B8" w14:textId="1E37DA4E" w:rsidR="009E48C2" w:rsidRDefault="009E48C2" w:rsidP="003574DC">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D3F9" w14:textId="1D20D262" w:rsidR="00E772A6" w:rsidRPr="00E772A6" w:rsidRDefault="00DF1222" w:rsidP="00E772A6">
    <w:pPr>
      <w:pStyle w:val="Kopfzeile"/>
    </w:pPr>
    <w:r>
      <w:rPr>
        <w:noProof/>
      </w:rPr>
      <w:drawing>
        <wp:anchor distT="0" distB="0" distL="114300" distR="114300" simplePos="0" relativeHeight="251658240" behindDoc="0" locked="0" layoutInCell="1" allowOverlap="1" wp14:anchorId="0F33BA45" wp14:editId="6190ABE4">
          <wp:simplePos x="0" y="0"/>
          <wp:positionH relativeFrom="column">
            <wp:posOffset>-720090</wp:posOffset>
          </wp:positionH>
          <wp:positionV relativeFrom="paragraph">
            <wp:posOffset>0</wp:posOffset>
          </wp:positionV>
          <wp:extent cx="7528560" cy="10649048"/>
          <wp:effectExtent l="0" t="0" r="0" b="0"/>
          <wp:wrapNone/>
          <wp:docPr id="1738423554" name="Grafik 1" descr="Ein Bild, das Text, Screenshot, Schrift, 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23554" name="Grafik 1" descr="Ein Bild, das Text, Screenshot, Schrift, Design enthält."/>
                  <pic:cNvPicPr/>
                </pic:nvPicPr>
                <pic:blipFill>
                  <a:blip r:embed="rId1">
                    <a:extLst>
                      <a:ext uri="{28A0092B-C50C-407E-A947-70E740481C1C}">
                        <a14:useLocalDpi xmlns:a14="http://schemas.microsoft.com/office/drawing/2010/main" val="0"/>
                      </a:ext>
                    </a:extLst>
                  </a:blip>
                  <a:stretch>
                    <a:fillRect/>
                  </a:stretch>
                </pic:blipFill>
                <pic:spPr>
                  <a:xfrm>
                    <a:off x="0" y="0"/>
                    <a:ext cx="7534449" cy="106573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31E"/>
    <w:multiLevelType w:val="hybridMultilevel"/>
    <w:tmpl w:val="5B50A298"/>
    <w:lvl w:ilvl="0" w:tplc="6AD8574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25649"/>
    <w:multiLevelType w:val="hybridMultilevel"/>
    <w:tmpl w:val="1396E6AA"/>
    <w:lvl w:ilvl="0" w:tplc="AC0E0AF0">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8D78FD"/>
    <w:multiLevelType w:val="hybridMultilevel"/>
    <w:tmpl w:val="A44687CA"/>
    <w:lvl w:ilvl="0" w:tplc="0310C61C">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194231"/>
    <w:multiLevelType w:val="hybridMultilevel"/>
    <w:tmpl w:val="D25E01D2"/>
    <w:lvl w:ilvl="0" w:tplc="0407000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7D1B90"/>
    <w:multiLevelType w:val="hybridMultilevel"/>
    <w:tmpl w:val="F41A2E94"/>
    <w:lvl w:ilvl="0" w:tplc="084A61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A6A0C"/>
    <w:multiLevelType w:val="hybridMultilevel"/>
    <w:tmpl w:val="C77A4194"/>
    <w:lvl w:ilvl="0" w:tplc="63A636E8">
      <w:numFmt w:val="bullet"/>
      <w:lvlText w:val="-"/>
      <w:lvlJc w:val="left"/>
      <w:pPr>
        <w:ind w:left="720" w:hanging="360"/>
      </w:pPr>
      <w:rPr>
        <w:rFonts w:ascii="Calibri" w:eastAsia="Times New Roman"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3076F7"/>
    <w:multiLevelType w:val="hybridMultilevel"/>
    <w:tmpl w:val="815A028E"/>
    <w:lvl w:ilvl="0" w:tplc="DE70F6E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30198D"/>
    <w:multiLevelType w:val="multilevel"/>
    <w:tmpl w:val="B444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A25A12"/>
    <w:multiLevelType w:val="hybridMultilevel"/>
    <w:tmpl w:val="D2D61458"/>
    <w:lvl w:ilvl="0" w:tplc="5C8CE834">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536AB9"/>
    <w:multiLevelType w:val="hybridMultilevel"/>
    <w:tmpl w:val="8662D03A"/>
    <w:lvl w:ilvl="0" w:tplc="D868B63A">
      <w:start w:val="1"/>
      <w:numFmt w:val="bullet"/>
      <w:lvlText w:val=""/>
      <w:lvlJc w:val="left"/>
      <w:pPr>
        <w:ind w:left="720" w:hanging="360"/>
      </w:pPr>
      <w:rPr>
        <w:rFonts w:ascii="Symbol" w:eastAsiaTheme="minorEastAsia" w:hAnsi="Symbol" w:cs="Arial" w:hint="default"/>
        <w:b/>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72B7035"/>
    <w:multiLevelType w:val="hybridMultilevel"/>
    <w:tmpl w:val="8C7E49B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CA5162"/>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48C452DE"/>
    <w:multiLevelType w:val="hybridMultilevel"/>
    <w:tmpl w:val="A8704C20"/>
    <w:lvl w:ilvl="0" w:tplc="B366EAA0">
      <w:start w:val="9"/>
      <w:numFmt w:val="bullet"/>
      <w:lvlText w:val=""/>
      <w:lvlJc w:val="left"/>
      <w:pPr>
        <w:ind w:left="720" w:hanging="360"/>
      </w:pPr>
      <w:rPr>
        <w:rFonts w:ascii="Symbol" w:eastAsiaTheme="minorEastAsia" w:hAnsi="Symbol" w:cs="Helvetica Neu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9A4B87"/>
    <w:multiLevelType w:val="hybridMultilevel"/>
    <w:tmpl w:val="23642580"/>
    <w:lvl w:ilvl="0" w:tplc="2E246326">
      <w:numFmt w:val="bullet"/>
      <w:lvlText w:val="-"/>
      <w:lvlJc w:val="left"/>
      <w:pPr>
        <w:ind w:left="720" w:hanging="360"/>
      </w:pPr>
      <w:rPr>
        <w:rFonts w:ascii="Aptos" w:eastAsia="Times New Roman" w:hAnsi="Apto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72474F"/>
    <w:multiLevelType w:val="hybridMultilevel"/>
    <w:tmpl w:val="B8AC13CE"/>
    <w:lvl w:ilvl="0" w:tplc="1C00A650">
      <w:numFmt w:val="bullet"/>
      <w:lvlText w:val=""/>
      <w:lvlJc w:val="left"/>
      <w:pPr>
        <w:ind w:left="720" w:hanging="360"/>
      </w:pPr>
      <w:rPr>
        <w:rFonts w:ascii="Symbol" w:eastAsia="Arial"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353DAC"/>
    <w:multiLevelType w:val="hybridMultilevel"/>
    <w:tmpl w:val="C5FE4834"/>
    <w:lvl w:ilvl="0" w:tplc="EC5E684C">
      <w:start w:val="13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96A7121"/>
    <w:multiLevelType w:val="hybridMultilevel"/>
    <w:tmpl w:val="826E3F5E"/>
    <w:lvl w:ilvl="0" w:tplc="FFFFFFFF">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E8625D"/>
    <w:multiLevelType w:val="hybridMultilevel"/>
    <w:tmpl w:val="267261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01A1375"/>
    <w:multiLevelType w:val="hybridMultilevel"/>
    <w:tmpl w:val="6C7EAEF2"/>
    <w:lvl w:ilvl="0" w:tplc="B366EAA0">
      <w:start w:val="9"/>
      <w:numFmt w:val="bullet"/>
      <w:lvlText w:val=""/>
      <w:lvlJc w:val="left"/>
      <w:pPr>
        <w:ind w:left="720" w:hanging="360"/>
      </w:pPr>
      <w:rPr>
        <w:rFonts w:ascii="Symbol" w:eastAsiaTheme="minorEastAsia" w:hAnsi="Symbol" w:cs="Helvetica Neu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1C3067"/>
    <w:multiLevelType w:val="hybridMultilevel"/>
    <w:tmpl w:val="7FAAFCB4"/>
    <w:lvl w:ilvl="0" w:tplc="7D4C397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3D178C"/>
    <w:multiLevelType w:val="hybridMultilevel"/>
    <w:tmpl w:val="16F4EC9C"/>
    <w:lvl w:ilvl="0" w:tplc="B366EAA0">
      <w:start w:val="9"/>
      <w:numFmt w:val="bullet"/>
      <w:lvlText w:val=""/>
      <w:lvlJc w:val="left"/>
      <w:pPr>
        <w:ind w:left="720" w:hanging="360"/>
      </w:pPr>
      <w:rPr>
        <w:rFonts w:ascii="Symbol" w:eastAsiaTheme="minorEastAsia" w:hAnsi="Symbol" w:cs="Helvetica Neu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3A422B"/>
    <w:multiLevelType w:val="hybridMultilevel"/>
    <w:tmpl w:val="B8DE8FDA"/>
    <w:lvl w:ilvl="0" w:tplc="F29CCD8A">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0E70C2"/>
    <w:multiLevelType w:val="hybridMultilevel"/>
    <w:tmpl w:val="00AAD17A"/>
    <w:lvl w:ilvl="0" w:tplc="B366EAA0">
      <w:start w:val="9"/>
      <w:numFmt w:val="bullet"/>
      <w:lvlText w:val=""/>
      <w:lvlJc w:val="left"/>
      <w:pPr>
        <w:ind w:left="720" w:hanging="360"/>
      </w:pPr>
      <w:rPr>
        <w:rFonts w:ascii="Symbol" w:eastAsiaTheme="minorEastAsia" w:hAnsi="Symbol" w:cs="Helvetica Neu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3C5FBB"/>
    <w:multiLevelType w:val="hybridMultilevel"/>
    <w:tmpl w:val="B45251DA"/>
    <w:lvl w:ilvl="0" w:tplc="71DA44A4">
      <w:start w:val="9"/>
      <w:numFmt w:val="bullet"/>
      <w:lvlText w:val=""/>
      <w:lvlJc w:val="left"/>
      <w:pPr>
        <w:ind w:left="720" w:hanging="360"/>
      </w:pPr>
      <w:rPr>
        <w:rFonts w:ascii="Symbol" w:eastAsiaTheme="minorEastAsia" w:hAnsi="Symbol" w:cs="Helvetica Neu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EA7889"/>
    <w:multiLevelType w:val="multilevel"/>
    <w:tmpl w:val="FCA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17C74"/>
    <w:multiLevelType w:val="hybridMultilevel"/>
    <w:tmpl w:val="725A5754"/>
    <w:lvl w:ilvl="0" w:tplc="83165E3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4474352">
    <w:abstractNumId w:val="11"/>
  </w:num>
  <w:num w:numId="2" w16cid:durableId="1777825132">
    <w:abstractNumId w:val="10"/>
  </w:num>
  <w:num w:numId="3" w16cid:durableId="652636736">
    <w:abstractNumId w:val="17"/>
  </w:num>
  <w:num w:numId="4" w16cid:durableId="392972776">
    <w:abstractNumId w:val="21"/>
  </w:num>
  <w:num w:numId="5" w16cid:durableId="138882910">
    <w:abstractNumId w:val="12"/>
  </w:num>
  <w:num w:numId="6" w16cid:durableId="2100713446">
    <w:abstractNumId w:val="23"/>
  </w:num>
  <w:num w:numId="7" w16cid:durableId="112948767">
    <w:abstractNumId w:val="18"/>
  </w:num>
  <w:num w:numId="8" w16cid:durableId="1177693503">
    <w:abstractNumId w:val="20"/>
  </w:num>
  <w:num w:numId="9" w16cid:durableId="1207182899">
    <w:abstractNumId w:val="22"/>
  </w:num>
  <w:num w:numId="10" w16cid:durableId="900364645">
    <w:abstractNumId w:val="3"/>
  </w:num>
  <w:num w:numId="11" w16cid:durableId="684750299">
    <w:abstractNumId w:val="14"/>
  </w:num>
  <w:num w:numId="12" w16cid:durableId="552891225">
    <w:abstractNumId w:val="16"/>
  </w:num>
  <w:num w:numId="13" w16cid:durableId="1565750333">
    <w:abstractNumId w:val="9"/>
  </w:num>
  <w:num w:numId="14" w16cid:durableId="128406118">
    <w:abstractNumId w:val="24"/>
  </w:num>
  <w:num w:numId="15" w16cid:durableId="1291745471">
    <w:abstractNumId w:val="4"/>
  </w:num>
  <w:num w:numId="16" w16cid:durableId="8143483">
    <w:abstractNumId w:val="0"/>
  </w:num>
  <w:num w:numId="17" w16cid:durableId="1250118391">
    <w:abstractNumId w:val="7"/>
  </w:num>
  <w:num w:numId="18" w16cid:durableId="1590849337">
    <w:abstractNumId w:val="5"/>
  </w:num>
  <w:num w:numId="19" w16cid:durableId="1465344848">
    <w:abstractNumId w:val="19"/>
  </w:num>
  <w:num w:numId="20" w16cid:durableId="1043365380">
    <w:abstractNumId w:val="25"/>
  </w:num>
  <w:num w:numId="21" w16cid:durableId="1162433277">
    <w:abstractNumId w:val="6"/>
  </w:num>
  <w:num w:numId="22" w16cid:durableId="145048530">
    <w:abstractNumId w:val="15"/>
  </w:num>
  <w:num w:numId="23" w16cid:durableId="492795619">
    <w:abstractNumId w:val="8"/>
  </w:num>
  <w:num w:numId="24" w16cid:durableId="949356360">
    <w:abstractNumId w:val="2"/>
  </w:num>
  <w:num w:numId="25" w16cid:durableId="438305169">
    <w:abstractNumId w:val="1"/>
  </w:num>
  <w:num w:numId="26" w16cid:durableId="1439792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76"/>
    <w:rsid w:val="0000035E"/>
    <w:rsid w:val="000004D8"/>
    <w:rsid w:val="00001FD1"/>
    <w:rsid w:val="00002D9D"/>
    <w:rsid w:val="00004E2B"/>
    <w:rsid w:val="00006DFE"/>
    <w:rsid w:val="000103F3"/>
    <w:rsid w:val="000106B5"/>
    <w:rsid w:val="00010B11"/>
    <w:rsid w:val="00011B87"/>
    <w:rsid w:val="000145FD"/>
    <w:rsid w:val="0002247A"/>
    <w:rsid w:val="00022518"/>
    <w:rsid w:val="00022960"/>
    <w:rsid w:val="00024C43"/>
    <w:rsid w:val="00026D4A"/>
    <w:rsid w:val="0002710F"/>
    <w:rsid w:val="00027396"/>
    <w:rsid w:val="00030863"/>
    <w:rsid w:val="000316ED"/>
    <w:rsid w:val="00031A92"/>
    <w:rsid w:val="0003279E"/>
    <w:rsid w:val="000336AF"/>
    <w:rsid w:val="00034174"/>
    <w:rsid w:val="00034D35"/>
    <w:rsid w:val="00036109"/>
    <w:rsid w:val="00036F80"/>
    <w:rsid w:val="00036FB4"/>
    <w:rsid w:val="0003773D"/>
    <w:rsid w:val="000379C6"/>
    <w:rsid w:val="00037EB0"/>
    <w:rsid w:val="00040947"/>
    <w:rsid w:val="00040C33"/>
    <w:rsid w:val="0004154A"/>
    <w:rsid w:val="000426DE"/>
    <w:rsid w:val="00042BF2"/>
    <w:rsid w:val="00042EE8"/>
    <w:rsid w:val="0004619E"/>
    <w:rsid w:val="00046CEB"/>
    <w:rsid w:val="00052AFF"/>
    <w:rsid w:val="00052DC0"/>
    <w:rsid w:val="00052EAA"/>
    <w:rsid w:val="00054871"/>
    <w:rsid w:val="00055137"/>
    <w:rsid w:val="0005704A"/>
    <w:rsid w:val="00060669"/>
    <w:rsid w:val="00060F6F"/>
    <w:rsid w:val="000620AB"/>
    <w:rsid w:val="000624F8"/>
    <w:rsid w:val="000635B5"/>
    <w:rsid w:val="0006384A"/>
    <w:rsid w:val="0006797A"/>
    <w:rsid w:val="00070653"/>
    <w:rsid w:val="00070674"/>
    <w:rsid w:val="00070A62"/>
    <w:rsid w:val="00073A90"/>
    <w:rsid w:val="0007504D"/>
    <w:rsid w:val="0007630C"/>
    <w:rsid w:val="00082A01"/>
    <w:rsid w:val="00082D47"/>
    <w:rsid w:val="00083A96"/>
    <w:rsid w:val="00083C6D"/>
    <w:rsid w:val="00084BE6"/>
    <w:rsid w:val="00084F54"/>
    <w:rsid w:val="0008594C"/>
    <w:rsid w:val="00087DE5"/>
    <w:rsid w:val="000900B1"/>
    <w:rsid w:val="00092AA5"/>
    <w:rsid w:val="000935F6"/>
    <w:rsid w:val="000938B1"/>
    <w:rsid w:val="00094F74"/>
    <w:rsid w:val="0009513A"/>
    <w:rsid w:val="0009520C"/>
    <w:rsid w:val="000966D4"/>
    <w:rsid w:val="00097081"/>
    <w:rsid w:val="0009728B"/>
    <w:rsid w:val="000A164C"/>
    <w:rsid w:val="000A16E8"/>
    <w:rsid w:val="000A185B"/>
    <w:rsid w:val="000A2514"/>
    <w:rsid w:val="000A2F1A"/>
    <w:rsid w:val="000A4069"/>
    <w:rsid w:val="000A4F1C"/>
    <w:rsid w:val="000A6FE8"/>
    <w:rsid w:val="000B455F"/>
    <w:rsid w:val="000B49EC"/>
    <w:rsid w:val="000B51F8"/>
    <w:rsid w:val="000B7942"/>
    <w:rsid w:val="000B7A43"/>
    <w:rsid w:val="000B7D43"/>
    <w:rsid w:val="000C10BE"/>
    <w:rsid w:val="000C5D2D"/>
    <w:rsid w:val="000C7957"/>
    <w:rsid w:val="000D453A"/>
    <w:rsid w:val="000D62DF"/>
    <w:rsid w:val="000D7F05"/>
    <w:rsid w:val="000E0D8D"/>
    <w:rsid w:val="000E121C"/>
    <w:rsid w:val="000E34C2"/>
    <w:rsid w:val="000E4071"/>
    <w:rsid w:val="000E6A5F"/>
    <w:rsid w:val="000F4276"/>
    <w:rsid w:val="000F6082"/>
    <w:rsid w:val="000F6506"/>
    <w:rsid w:val="000F6953"/>
    <w:rsid w:val="000F7F2D"/>
    <w:rsid w:val="001012DC"/>
    <w:rsid w:val="00102263"/>
    <w:rsid w:val="00102F58"/>
    <w:rsid w:val="0010523D"/>
    <w:rsid w:val="00107E8C"/>
    <w:rsid w:val="001100F2"/>
    <w:rsid w:val="00111112"/>
    <w:rsid w:val="0011232B"/>
    <w:rsid w:val="0011404E"/>
    <w:rsid w:val="00116C75"/>
    <w:rsid w:val="00117361"/>
    <w:rsid w:val="001219CB"/>
    <w:rsid w:val="00123986"/>
    <w:rsid w:val="00124DBF"/>
    <w:rsid w:val="00130D20"/>
    <w:rsid w:val="001325CB"/>
    <w:rsid w:val="00133713"/>
    <w:rsid w:val="001364D2"/>
    <w:rsid w:val="00137DF2"/>
    <w:rsid w:val="00141738"/>
    <w:rsid w:val="00142943"/>
    <w:rsid w:val="001432D5"/>
    <w:rsid w:val="0014643A"/>
    <w:rsid w:val="001476E4"/>
    <w:rsid w:val="00151555"/>
    <w:rsid w:val="001516A9"/>
    <w:rsid w:val="00151A8B"/>
    <w:rsid w:val="00152FCF"/>
    <w:rsid w:val="00154848"/>
    <w:rsid w:val="001550DB"/>
    <w:rsid w:val="00156498"/>
    <w:rsid w:val="00156EC9"/>
    <w:rsid w:val="00160ECD"/>
    <w:rsid w:val="0016113A"/>
    <w:rsid w:val="0016196D"/>
    <w:rsid w:val="00162CDC"/>
    <w:rsid w:val="001648D2"/>
    <w:rsid w:val="001655D1"/>
    <w:rsid w:val="0016640B"/>
    <w:rsid w:val="00173FB6"/>
    <w:rsid w:val="001740CC"/>
    <w:rsid w:val="00175504"/>
    <w:rsid w:val="0017639D"/>
    <w:rsid w:val="001764E8"/>
    <w:rsid w:val="00176604"/>
    <w:rsid w:val="001834E8"/>
    <w:rsid w:val="00184440"/>
    <w:rsid w:val="00184B75"/>
    <w:rsid w:val="0018587D"/>
    <w:rsid w:val="001867F1"/>
    <w:rsid w:val="00186E45"/>
    <w:rsid w:val="00190E61"/>
    <w:rsid w:val="0019250A"/>
    <w:rsid w:val="0019387D"/>
    <w:rsid w:val="00193C68"/>
    <w:rsid w:val="00194B32"/>
    <w:rsid w:val="001976E3"/>
    <w:rsid w:val="001A14D9"/>
    <w:rsid w:val="001A3548"/>
    <w:rsid w:val="001A392D"/>
    <w:rsid w:val="001A52B6"/>
    <w:rsid w:val="001A7118"/>
    <w:rsid w:val="001B22B9"/>
    <w:rsid w:val="001B43C0"/>
    <w:rsid w:val="001B591A"/>
    <w:rsid w:val="001B5AFA"/>
    <w:rsid w:val="001B6350"/>
    <w:rsid w:val="001B68A8"/>
    <w:rsid w:val="001B68E5"/>
    <w:rsid w:val="001B743E"/>
    <w:rsid w:val="001C007C"/>
    <w:rsid w:val="001C21AE"/>
    <w:rsid w:val="001C281C"/>
    <w:rsid w:val="001C34E8"/>
    <w:rsid w:val="001C4772"/>
    <w:rsid w:val="001C4B2A"/>
    <w:rsid w:val="001C5B42"/>
    <w:rsid w:val="001C6338"/>
    <w:rsid w:val="001D135E"/>
    <w:rsid w:val="001D4DCA"/>
    <w:rsid w:val="001D5FA3"/>
    <w:rsid w:val="001D7063"/>
    <w:rsid w:val="001D7359"/>
    <w:rsid w:val="001E0E68"/>
    <w:rsid w:val="001E2770"/>
    <w:rsid w:val="001E3FF0"/>
    <w:rsid w:val="001E4D31"/>
    <w:rsid w:val="001E4D90"/>
    <w:rsid w:val="001F155B"/>
    <w:rsid w:val="001F1FBD"/>
    <w:rsid w:val="001F38E0"/>
    <w:rsid w:val="001F4E69"/>
    <w:rsid w:val="001F58A0"/>
    <w:rsid w:val="002000C4"/>
    <w:rsid w:val="0020141E"/>
    <w:rsid w:val="002025B2"/>
    <w:rsid w:val="002058DA"/>
    <w:rsid w:val="002073BF"/>
    <w:rsid w:val="00207758"/>
    <w:rsid w:val="0021000A"/>
    <w:rsid w:val="00210186"/>
    <w:rsid w:val="00211741"/>
    <w:rsid w:val="002132F7"/>
    <w:rsid w:val="00213736"/>
    <w:rsid w:val="00214041"/>
    <w:rsid w:val="00214528"/>
    <w:rsid w:val="002148F2"/>
    <w:rsid w:val="00215359"/>
    <w:rsid w:val="00222989"/>
    <w:rsid w:val="00223773"/>
    <w:rsid w:val="00223E48"/>
    <w:rsid w:val="002273D5"/>
    <w:rsid w:val="00232187"/>
    <w:rsid w:val="00233636"/>
    <w:rsid w:val="00235F95"/>
    <w:rsid w:val="002367DF"/>
    <w:rsid w:val="002368B1"/>
    <w:rsid w:val="00242831"/>
    <w:rsid w:val="002439A9"/>
    <w:rsid w:val="00243EA7"/>
    <w:rsid w:val="00251145"/>
    <w:rsid w:val="00251E8F"/>
    <w:rsid w:val="00254CE8"/>
    <w:rsid w:val="002555A5"/>
    <w:rsid w:val="0025721D"/>
    <w:rsid w:val="0025722F"/>
    <w:rsid w:val="002635FE"/>
    <w:rsid w:val="0026392B"/>
    <w:rsid w:val="0026439C"/>
    <w:rsid w:val="00270433"/>
    <w:rsid w:val="00270A89"/>
    <w:rsid w:val="00271368"/>
    <w:rsid w:val="00272FDC"/>
    <w:rsid w:val="00273C07"/>
    <w:rsid w:val="00274FD9"/>
    <w:rsid w:val="002770C9"/>
    <w:rsid w:val="0027729F"/>
    <w:rsid w:val="00277790"/>
    <w:rsid w:val="002815EB"/>
    <w:rsid w:val="002844BF"/>
    <w:rsid w:val="00284566"/>
    <w:rsid w:val="0029156B"/>
    <w:rsid w:val="002940A4"/>
    <w:rsid w:val="002955B8"/>
    <w:rsid w:val="002A72D5"/>
    <w:rsid w:val="002B05EB"/>
    <w:rsid w:val="002B078B"/>
    <w:rsid w:val="002B0917"/>
    <w:rsid w:val="002B1E2C"/>
    <w:rsid w:val="002B2E95"/>
    <w:rsid w:val="002B33BE"/>
    <w:rsid w:val="002B3454"/>
    <w:rsid w:val="002B489D"/>
    <w:rsid w:val="002B5330"/>
    <w:rsid w:val="002B798B"/>
    <w:rsid w:val="002C3354"/>
    <w:rsid w:val="002C3DB3"/>
    <w:rsid w:val="002C7AA7"/>
    <w:rsid w:val="002D06F9"/>
    <w:rsid w:val="002D082A"/>
    <w:rsid w:val="002D1A93"/>
    <w:rsid w:val="002D2349"/>
    <w:rsid w:val="002D35A3"/>
    <w:rsid w:val="002D48C6"/>
    <w:rsid w:val="002D542A"/>
    <w:rsid w:val="002D6F48"/>
    <w:rsid w:val="002E08D5"/>
    <w:rsid w:val="002E216F"/>
    <w:rsid w:val="002E3ED0"/>
    <w:rsid w:val="002E404D"/>
    <w:rsid w:val="002E5476"/>
    <w:rsid w:val="002E6817"/>
    <w:rsid w:val="002F080A"/>
    <w:rsid w:val="002F0A27"/>
    <w:rsid w:val="002F2CDE"/>
    <w:rsid w:val="002F2DAB"/>
    <w:rsid w:val="002F36D3"/>
    <w:rsid w:val="002F5709"/>
    <w:rsid w:val="002F6298"/>
    <w:rsid w:val="002F7FDB"/>
    <w:rsid w:val="00301359"/>
    <w:rsid w:val="003014F9"/>
    <w:rsid w:val="003016D8"/>
    <w:rsid w:val="003019E2"/>
    <w:rsid w:val="00302D11"/>
    <w:rsid w:val="003033DD"/>
    <w:rsid w:val="003036E4"/>
    <w:rsid w:val="00304179"/>
    <w:rsid w:val="00305346"/>
    <w:rsid w:val="003053C3"/>
    <w:rsid w:val="003057E5"/>
    <w:rsid w:val="0030680C"/>
    <w:rsid w:val="00307A39"/>
    <w:rsid w:val="00307B76"/>
    <w:rsid w:val="003100CE"/>
    <w:rsid w:val="0031152E"/>
    <w:rsid w:val="00312C63"/>
    <w:rsid w:val="00312EE3"/>
    <w:rsid w:val="003131D0"/>
    <w:rsid w:val="00313A88"/>
    <w:rsid w:val="00313C86"/>
    <w:rsid w:val="00316152"/>
    <w:rsid w:val="00316E73"/>
    <w:rsid w:val="0032647F"/>
    <w:rsid w:val="00330E5D"/>
    <w:rsid w:val="003312D6"/>
    <w:rsid w:val="00331587"/>
    <w:rsid w:val="00333B9D"/>
    <w:rsid w:val="003345CE"/>
    <w:rsid w:val="00334756"/>
    <w:rsid w:val="00335BC2"/>
    <w:rsid w:val="00340A3E"/>
    <w:rsid w:val="00341BA8"/>
    <w:rsid w:val="0034253D"/>
    <w:rsid w:val="003430E4"/>
    <w:rsid w:val="00343592"/>
    <w:rsid w:val="00343B28"/>
    <w:rsid w:val="00343F8B"/>
    <w:rsid w:val="0034589B"/>
    <w:rsid w:val="00350FEC"/>
    <w:rsid w:val="0035238F"/>
    <w:rsid w:val="00352659"/>
    <w:rsid w:val="00352F1B"/>
    <w:rsid w:val="003539AF"/>
    <w:rsid w:val="00354BAC"/>
    <w:rsid w:val="00354FE5"/>
    <w:rsid w:val="003574DC"/>
    <w:rsid w:val="00357F55"/>
    <w:rsid w:val="003605E2"/>
    <w:rsid w:val="00361A93"/>
    <w:rsid w:val="003642DB"/>
    <w:rsid w:val="00364656"/>
    <w:rsid w:val="00364F6B"/>
    <w:rsid w:val="0036503C"/>
    <w:rsid w:val="003657A7"/>
    <w:rsid w:val="003669B6"/>
    <w:rsid w:val="00366BB9"/>
    <w:rsid w:val="00371B31"/>
    <w:rsid w:val="00372AED"/>
    <w:rsid w:val="00373353"/>
    <w:rsid w:val="003774DB"/>
    <w:rsid w:val="00377C28"/>
    <w:rsid w:val="003804F3"/>
    <w:rsid w:val="00380C8E"/>
    <w:rsid w:val="00382197"/>
    <w:rsid w:val="00385B7F"/>
    <w:rsid w:val="003902A8"/>
    <w:rsid w:val="0039132A"/>
    <w:rsid w:val="003939CB"/>
    <w:rsid w:val="00393D37"/>
    <w:rsid w:val="0039472C"/>
    <w:rsid w:val="00394811"/>
    <w:rsid w:val="00395E0E"/>
    <w:rsid w:val="0039701A"/>
    <w:rsid w:val="003A0F33"/>
    <w:rsid w:val="003A15BF"/>
    <w:rsid w:val="003A4A8E"/>
    <w:rsid w:val="003A5462"/>
    <w:rsid w:val="003A6115"/>
    <w:rsid w:val="003A6F4C"/>
    <w:rsid w:val="003B2C85"/>
    <w:rsid w:val="003B32C1"/>
    <w:rsid w:val="003B3831"/>
    <w:rsid w:val="003B4216"/>
    <w:rsid w:val="003B424E"/>
    <w:rsid w:val="003B47D9"/>
    <w:rsid w:val="003B7D5C"/>
    <w:rsid w:val="003C1DCA"/>
    <w:rsid w:val="003C260C"/>
    <w:rsid w:val="003C354E"/>
    <w:rsid w:val="003C40B2"/>
    <w:rsid w:val="003C49D5"/>
    <w:rsid w:val="003C51FE"/>
    <w:rsid w:val="003C6885"/>
    <w:rsid w:val="003D0D32"/>
    <w:rsid w:val="003D3731"/>
    <w:rsid w:val="003D3CB0"/>
    <w:rsid w:val="003D4AA0"/>
    <w:rsid w:val="003D5524"/>
    <w:rsid w:val="003D564A"/>
    <w:rsid w:val="003D6340"/>
    <w:rsid w:val="003D6849"/>
    <w:rsid w:val="003D6C38"/>
    <w:rsid w:val="003E222B"/>
    <w:rsid w:val="003E2DD1"/>
    <w:rsid w:val="003E36F7"/>
    <w:rsid w:val="003E5C1B"/>
    <w:rsid w:val="003E5C9B"/>
    <w:rsid w:val="003E67CC"/>
    <w:rsid w:val="003E6C0E"/>
    <w:rsid w:val="003E7CD0"/>
    <w:rsid w:val="003F05C6"/>
    <w:rsid w:val="003F5D91"/>
    <w:rsid w:val="00400312"/>
    <w:rsid w:val="00400E2E"/>
    <w:rsid w:val="004019BB"/>
    <w:rsid w:val="0040415D"/>
    <w:rsid w:val="00404DD3"/>
    <w:rsid w:val="004060CB"/>
    <w:rsid w:val="00406413"/>
    <w:rsid w:val="0040697D"/>
    <w:rsid w:val="00406F48"/>
    <w:rsid w:val="00407559"/>
    <w:rsid w:val="0041162D"/>
    <w:rsid w:val="00413FB4"/>
    <w:rsid w:val="004142CC"/>
    <w:rsid w:val="004143CD"/>
    <w:rsid w:val="00415DC9"/>
    <w:rsid w:val="004167C2"/>
    <w:rsid w:val="00417D20"/>
    <w:rsid w:val="00420A59"/>
    <w:rsid w:val="00421CBB"/>
    <w:rsid w:val="00423E13"/>
    <w:rsid w:val="0042413F"/>
    <w:rsid w:val="0042428E"/>
    <w:rsid w:val="00424AEA"/>
    <w:rsid w:val="0042581A"/>
    <w:rsid w:val="0042717E"/>
    <w:rsid w:val="00427F5B"/>
    <w:rsid w:val="004307B7"/>
    <w:rsid w:val="004324D8"/>
    <w:rsid w:val="00432700"/>
    <w:rsid w:val="00436429"/>
    <w:rsid w:val="00437B09"/>
    <w:rsid w:val="00443818"/>
    <w:rsid w:val="00444879"/>
    <w:rsid w:val="00444C40"/>
    <w:rsid w:val="004463EF"/>
    <w:rsid w:val="00450004"/>
    <w:rsid w:val="00450387"/>
    <w:rsid w:val="0045635B"/>
    <w:rsid w:val="00462341"/>
    <w:rsid w:val="00463AB5"/>
    <w:rsid w:val="00466579"/>
    <w:rsid w:val="0046714A"/>
    <w:rsid w:val="00467350"/>
    <w:rsid w:val="004678CB"/>
    <w:rsid w:val="004718FE"/>
    <w:rsid w:val="00471D53"/>
    <w:rsid w:val="00472586"/>
    <w:rsid w:val="00473A33"/>
    <w:rsid w:val="004753C6"/>
    <w:rsid w:val="004768C6"/>
    <w:rsid w:val="00484BFF"/>
    <w:rsid w:val="004857CC"/>
    <w:rsid w:val="00486180"/>
    <w:rsid w:val="004866BB"/>
    <w:rsid w:val="00486A70"/>
    <w:rsid w:val="00487115"/>
    <w:rsid w:val="004878B4"/>
    <w:rsid w:val="00487BDA"/>
    <w:rsid w:val="004914FF"/>
    <w:rsid w:val="004931E8"/>
    <w:rsid w:val="004937C9"/>
    <w:rsid w:val="00495705"/>
    <w:rsid w:val="0049583F"/>
    <w:rsid w:val="004A0AB8"/>
    <w:rsid w:val="004A2921"/>
    <w:rsid w:val="004A34F9"/>
    <w:rsid w:val="004A4075"/>
    <w:rsid w:val="004A4178"/>
    <w:rsid w:val="004A4239"/>
    <w:rsid w:val="004A5478"/>
    <w:rsid w:val="004A5DA3"/>
    <w:rsid w:val="004A64E1"/>
    <w:rsid w:val="004A7D87"/>
    <w:rsid w:val="004A7F3B"/>
    <w:rsid w:val="004B0024"/>
    <w:rsid w:val="004B23F8"/>
    <w:rsid w:val="004B3C08"/>
    <w:rsid w:val="004B58CC"/>
    <w:rsid w:val="004C0C02"/>
    <w:rsid w:val="004C1EFD"/>
    <w:rsid w:val="004C215E"/>
    <w:rsid w:val="004C5744"/>
    <w:rsid w:val="004C5EF9"/>
    <w:rsid w:val="004C71F0"/>
    <w:rsid w:val="004C736F"/>
    <w:rsid w:val="004C7560"/>
    <w:rsid w:val="004C7CEA"/>
    <w:rsid w:val="004C7D1B"/>
    <w:rsid w:val="004D3BBC"/>
    <w:rsid w:val="004D6BE9"/>
    <w:rsid w:val="004D6E98"/>
    <w:rsid w:val="004E0A01"/>
    <w:rsid w:val="004E34AD"/>
    <w:rsid w:val="004E4617"/>
    <w:rsid w:val="004E6B08"/>
    <w:rsid w:val="004E7051"/>
    <w:rsid w:val="004F11D8"/>
    <w:rsid w:val="004F237A"/>
    <w:rsid w:val="004F26C5"/>
    <w:rsid w:val="004F27A2"/>
    <w:rsid w:val="004F34C8"/>
    <w:rsid w:val="004F7879"/>
    <w:rsid w:val="005012E3"/>
    <w:rsid w:val="005016A0"/>
    <w:rsid w:val="00502FCC"/>
    <w:rsid w:val="00504275"/>
    <w:rsid w:val="005116A2"/>
    <w:rsid w:val="005134D7"/>
    <w:rsid w:val="00514D64"/>
    <w:rsid w:val="00514E3B"/>
    <w:rsid w:val="005208E3"/>
    <w:rsid w:val="005215D5"/>
    <w:rsid w:val="00522AD7"/>
    <w:rsid w:val="00523CAF"/>
    <w:rsid w:val="00524897"/>
    <w:rsid w:val="00525C52"/>
    <w:rsid w:val="00526A8D"/>
    <w:rsid w:val="00531556"/>
    <w:rsid w:val="00531A2A"/>
    <w:rsid w:val="00531E25"/>
    <w:rsid w:val="00532715"/>
    <w:rsid w:val="00532ABD"/>
    <w:rsid w:val="00532B8F"/>
    <w:rsid w:val="00534597"/>
    <w:rsid w:val="00535097"/>
    <w:rsid w:val="005358DC"/>
    <w:rsid w:val="0053705E"/>
    <w:rsid w:val="00540C10"/>
    <w:rsid w:val="00541488"/>
    <w:rsid w:val="005419C9"/>
    <w:rsid w:val="00542FD1"/>
    <w:rsid w:val="0054505A"/>
    <w:rsid w:val="00545367"/>
    <w:rsid w:val="005462F9"/>
    <w:rsid w:val="00551B0E"/>
    <w:rsid w:val="005527F2"/>
    <w:rsid w:val="00554323"/>
    <w:rsid w:val="00555E06"/>
    <w:rsid w:val="00556D60"/>
    <w:rsid w:val="00557A4F"/>
    <w:rsid w:val="005615C0"/>
    <w:rsid w:val="0056180C"/>
    <w:rsid w:val="00565AAB"/>
    <w:rsid w:val="00565D5C"/>
    <w:rsid w:val="00571FAC"/>
    <w:rsid w:val="005725E3"/>
    <w:rsid w:val="00574361"/>
    <w:rsid w:val="005764BA"/>
    <w:rsid w:val="005769CB"/>
    <w:rsid w:val="005806F1"/>
    <w:rsid w:val="00580954"/>
    <w:rsid w:val="00580DCA"/>
    <w:rsid w:val="0058235B"/>
    <w:rsid w:val="005838A3"/>
    <w:rsid w:val="00584E09"/>
    <w:rsid w:val="00585919"/>
    <w:rsid w:val="00585D84"/>
    <w:rsid w:val="00592324"/>
    <w:rsid w:val="00594521"/>
    <w:rsid w:val="00597365"/>
    <w:rsid w:val="005A0908"/>
    <w:rsid w:val="005A1BFD"/>
    <w:rsid w:val="005A289C"/>
    <w:rsid w:val="005A391E"/>
    <w:rsid w:val="005A4BCE"/>
    <w:rsid w:val="005A754D"/>
    <w:rsid w:val="005B1A4C"/>
    <w:rsid w:val="005B4C02"/>
    <w:rsid w:val="005B7FD7"/>
    <w:rsid w:val="005C047C"/>
    <w:rsid w:val="005C2936"/>
    <w:rsid w:val="005C3C9D"/>
    <w:rsid w:val="005C670D"/>
    <w:rsid w:val="005C6C01"/>
    <w:rsid w:val="005D0E3C"/>
    <w:rsid w:val="005D25E1"/>
    <w:rsid w:val="005D7EDC"/>
    <w:rsid w:val="005E1D68"/>
    <w:rsid w:val="005E2C8C"/>
    <w:rsid w:val="005E2FFD"/>
    <w:rsid w:val="005E5B9C"/>
    <w:rsid w:val="005E6D85"/>
    <w:rsid w:val="005E7169"/>
    <w:rsid w:val="005E7596"/>
    <w:rsid w:val="005F1E32"/>
    <w:rsid w:val="005F4E18"/>
    <w:rsid w:val="005F5D6C"/>
    <w:rsid w:val="005F775F"/>
    <w:rsid w:val="005F7A31"/>
    <w:rsid w:val="00601F28"/>
    <w:rsid w:val="0060502E"/>
    <w:rsid w:val="006079D2"/>
    <w:rsid w:val="00612D26"/>
    <w:rsid w:val="00616171"/>
    <w:rsid w:val="00616926"/>
    <w:rsid w:val="00621A4D"/>
    <w:rsid w:val="00622501"/>
    <w:rsid w:val="00624700"/>
    <w:rsid w:val="00624C87"/>
    <w:rsid w:val="00626A2B"/>
    <w:rsid w:val="00633ED6"/>
    <w:rsid w:val="006361F9"/>
    <w:rsid w:val="00636E49"/>
    <w:rsid w:val="006436CE"/>
    <w:rsid w:val="00643E41"/>
    <w:rsid w:val="00644476"/>
    <w:rsid w:val="00645A3F"/>
    <w:rsid w:val="00646EE2"/>
    <w:rsid w:val="00646F5E"/>
    <w:rsid w:val="00652120"/>
    <w:rsid w:val="00655A72"/>
    <w:rsid w:val="00655D5A"/>
    <w:rsid w:val="00655E15"/>
    <w:rsid w:val="00656BFD"/>
    <w:rsid w:val="006602A3"/>
    <w:rsid w:val="00661BA3"/>
    <w:rsid w:val="00661FF1"/>
    <w:rsid w:val="00662F7A"/>
    <w:rsid w:val="006632EC"/>
    <w:rsid w:val="00664AA8"/>
    <w:rsid w:val="00665A51"/>
    <w:rsid w:val="00670048"/>
    <w:rsid w:val="00671D9A"/>
    <w:rsid w:val="0067645F"/>
    <w:rsid w:val="006773AA"/>
    <w:rsid w:val="00680662"/>
    <w:rsid w:val="006811AE"/>
    <w:rsid w:val="00684423"/>
    <w:rsid w:val="0068452A"/>
    <w:rsid w:val="006846E0"/>
    <w:rsid w:val="00684F92"/>
    <w:rsid w:val="006852D1"/>
    <w:rsid w:val="00685D37"/>
    <w:rsid w:val="00690813"/>
    <w:rsid w:val="006922F7"/>
    <w:rsid w:val="00693756"/>
    <w:rsid w:val="0069451B"/>
    <w:rsid w:val="00694F31"/>
    <w:rsid w:val="0069541C"/>
    <w:rsid w:val="0069641C"/>
    <w:rsid w:val="0069658D"/>
    <w:rsid w:val="006973A9"/>
    <w:rsid w:val="006A0742"/>
    <w:rsid w:val="006A2167"/>
    <w:rsid w:val="006A5FAC"/>
    <w:rsid w:val="006A66B9"/>
    <w:rsid w:val="006A7C95"/>
    <w:rsid w:val="006B29A3"/>
    <w:rsid w:val="006B48B3"/>
    <w:rsid w:val="006B53BD"/>
    <w:rsid w:val="006B7FF1"/>
    <w:rsid w:val="006C011A"/>
    <w:rsid w:val="006C03BA"/>
    <w:rsid w:val="006C2A12"/>
    <w:rsid w:val="006C4822"/>
    <w:rsid w:val="006C7DD4"/>
    <w:rsid w:val="006D08C2"/>
    <w:rsid w:val="006D17B8"/>
    <w:rsid w:val="006D2158"/>
    <w:rsid w:val="006D4B52"/>
    <w:rsid w:val="006D6958"/>
    <w:rsid w:val="006D6A3B"/>
    <w:rsid w:val="006D70CB"/>
    <w:rsid w:val="006D7ADC"/>
    <w:rsid w:val="006D7C8B"/>
    <w:rsid w:val="006E040D"/>
    <w:rsid w:val="006E1CE7"/>
    <w:rsid w:val="006E55D8"/>
    <w:rsid w:val="006F1398"/>
    <w:rsid w:val="006F2481"/>
    <w:rsid w:val="006F3D31"/>
    <w:rsid w:val="006F3EBF"/>
    <w:rsid w:val="006F5A83"/>
    <w:rsid w:val="006F6BEF"/>
    <w:rsid w:val="00700086"/>
    <w:rsid w:val="00702C69"/>
    <w:rsid w:val="00704273"/>
    <w:rsid w:val="00705E65"/>
    <w:rsid w:val="00706017"/>
    <w:rsid w:val="007152CD"/>
    <w:rsid w:val="0071741E"/>
    <w:rsid w:val="00720DD0"/>
    <w:rsid w:val="00722F16"/>
    <w:rsid w:val="00724751"/>
    <w:rsid w:val="007259B3"/>
    <w:rsid w:val="00726AE8"/>
    <w:rsid w:val="0073296B"/>
    <w:rsid w:val="00733706"/>
    <w:rsid w:val="00733BF2"/>
    <w:rsid w:val="007368FA"/>
    <w:rsid w:val="007406D9"/>
    <w:rsid w:val="007449E9"/>
    <w:rsid w:val="00744CB6"/>
    <w:rsid w:val="007526FB"/>
    <w:rsid w:val="00754AC7"/>
    <w:rsid w:val="00754C3A"/>
    <w:rsid w:val="00754CD5"/>
    <w:rsid w:val="0076456A"/>
    <w:rsid w:val="00765ADD"/>
    <w:rsid w:val="00766310"/>
    <w:rsid w:val="00766F32"/>
    <w:rsid w:val="00773583"/>
    <w:rsid w:val="007741E5"/>
    <w:rsid w:val="00776F91"/>
    <w:rsid w:val="00777CA7"/>
    <w:rsid w:val="00777FB9"/>
    <w:rsid w:val="00780CF1"/>
    <w:rsid w:val="00782691"/>
    <w:rsid w:val="00784E8E"/>
    <w:rsid w:val="007860E1"/>
    <w:rsid w:val="00786354"/>
    <w:rsid w:val="00793E8F"/>
    <w:rsid w:val="007946A0"/>
    <w:rsid w:val="00794A8D"/>
    <w:rsid w:val="00794E13"/>
    <w:rsid w:val="0079519A"/>
    <w:rsid w:val="007961AF"/>
    <w:rsid w:val="00797307"/>
    <w:rsid w:val="007A0068"/>
    <w:rsid w:val="007A114A"/>
    <w:rsid w:val="007A360C"/>
    <w:rsid w:val="007A5201"/>
    <w:rsid w:val="007A6516"/>
    <w:rsid w:val="007A6A31"/>
    <w:rsid w:val="007A7283"/>
    <w:rsid w:val="007B19C4"/>
    <w:rsid w:val="007B26B3"/>
    <w:rsid w:val="007B40B7"/>
    <w:rsid w:val="007B5063"/>
    <w:rsid w:val="007B5A5C"/>
    <w:rsid w:val="007B69C3"/>
    <w:rsid w:val="007B6F59"/>
    <w:rsid w:val="007B78A3"/>
    <w:rsid w:val="007C05EA"/>
    <w:rsid w:val="007C0949"/>
    <w:rsid w:val="007C0989"/>
    <w:rsid w:val="007C1577"/>
    <w:rsid w:val="007C160E"/>
    <w:rsid w:val="007C2E7A"/>
    <w:rsid w:val="007C3DDC"/>
    <w:rsid w:val="007C488E"/>
    <w:rsid w:val="007D1080"/>
    <w:rsid w:val="007D1DE1"/>
    <w:rsid w:val="007D3AC8"/>
    <w:rsid w:val="007D3FD4"/>
    <w:rsid w:val="007D5B75"/>
    <w:rsid w:val="007D5CA1"/>
    <w:rsid w:val="007D6954"/>
    <w:rsid w:val="007E436C"/>
    <w:rsid w:val="007E6A97"/>
    <w:rsid w:val="007F1DEA"/>
    <w:rsid w:val="008025AB"/>
    <w:rsid w:val="008025E9"/>
    <w:rsid w:val="0080619B"/>
    <w:rsid w:val="008065B1"/>
    <w:rsid w:val="00806E15"/>
    <w:rsid w:val="00807A39"/>
    <w:rsid w:val="00810131"/>
    <w:rsid w:val="00810714"/>
    <w:rsid w:val="0081376E"/>
    <w:rsid w:val="00813BFA"/>
    <w:rsid w:val="00813DE9"/>
    <w:rsid w:val="00813E6A"/>
    <w:rsid w:val="0081662C"/>
    <w:rsid w:val="00817263"/>
    <w:rsid w:val="00821069"/>
    <w:rsid w:val="00821162"/>
    <w:rsid w:val="008238B1"/>
    <w:rsid w:val="00824C61"/>
    <w:rsid w:val="00824D92"/>
    <w:rsid w:val="00826018"/>
    <w:rsid w:val="008276CD"/>
    <w:rsid w:val="00827BEC"/>
    <w:rsid w:val="00830642"/>
    <w:rsid w:val="008335D3"/>
    <w:rsid w:val="0083438E"/>
    <w:rsid w:val="00834923"/>
    <w:rsid w:val="00835186"/>
    <w:rsid w:val="00836B4B"/>
    <w:rsid w:val="0083733F"/>
    <w:rsid w:val="00837D9D"/>
    <w:rsid w:val="008436A1"/>
    <w:rsid w:val="00844033"/>
    <w:rsid w:val="00845CDE"/>
    <w:rsid w:val="00847E2F"/>
    <w:rsid w:val="00851688"/>
    <w:rsid w:val="00852B11"/>
    <w:rsid w:val="00852E5D"/>
    <w:rsid w:val="008540EA"/>
    <w:rsid w:val="00855D8D"/>
    <w:rsid w:val="00855DE6"/>
    <w:rsid w:val="0085647C"/>
    <w:rsid w:val="00860069"/>
    <w:rsid w:val="008601B7"/>
    <w:rsid w:val="00860307"/>
    <w:rsid w:val="00860B1F"/>
    <w:rsid w:val="00861988"/>
    <w:rsid w:val="0086411E"/>
    <w:rsid w:val="0086454A"/>
    <w:rsid w:val="008662F9"/>
    <w:rsid w:val="008679F6"/>
    <w:rsid w:val="0087249D"/>
    <w:rsid w:val="00873B5B"/>
    <w:rsid w:val="008744E3"/>
    <w:rsid w:val="00874B8A"/>
    <w:rsid w:val="00875213"/>
    <w:rsid w:val="00875404"/>
    <w:rsid w:val="008755C1"/>
    <w:rsid w:val="00876072"/>
    <w:rsid w:val="008764FB"/>
    <w:rsid w:val="00881BCC"/>
    <w:rsid w:val="00881ED0"/>
    <w:rsid w:val="0088250C"/>
    <w:rsid w:val="0088290E"/>
    <w:rsid w:val="00882CAA"/>
    <w:rsid w:val="00883440"/>
    <w:rsid w:val="008843F6"/>
    <w:rsid w:val="008914D3"/>
    <w:rsid w:val="0089340F"/>
    <w:rsid w:val="00893A0F"/>
    <w:rsid w:val="00896024"/>
    <w:rsid w:val="00897FF5"/>
    <w:rsid w:val="008A0095"/>
    <w:rsid w:val="008A03F4"/>
    <w:rsid w:val="008A2B9A"/>
    <w:rsid w:val="008A5434"/>
    <w:rsid w:val="008A63F1"/>
    <w:rsid w:val="008A68D8"/>
    <w:rsid w:val="008A729A"/>
    <w:rsid w:val="008B00AF"/>
    <w:rsid w:val="008B08E4"/>
    <w:rsid w:val="008B293E"/>
    <w:rsid w:val="008B3D8D"/>
    <w:rsid w:val="008B5985"/>
    <w:rsid w:val="008B5D04"/>
    <w:rsid w:val="008B5EFD"/>
    <w:rsid w:val="008B7E7D"/>
    <w:rsid w:val="008C00F3"/>
    <w:rsid w:val="008C1F05"/>
    <w:rsid w:val="008C2D9E"/>
    <w:rsid w:val="008C3936"/>
    <w:rsid w:val="008C420C"/>
    <w:rsid w:val="008C46AB"/>
    <w:rsid w:val="008C4CCC"/>
    <w:rsid w:val="008C68E5"/>
    <w:rsid w:val="008C6DE2"/>
    <w:rsid w:val="008C75FC"/>
    <w:rsid w:val="008D0798"/>
    <w:rsid w:val="008D0ACD"/>
    <w:rsid w:val="008D1AC1"/>
    <w:rsid w:val="008D2582"/>
    <w:rsid w:val="008D2B38"/>
    <w:rsid w:val="008D2F11"/>
    <w:rsid w:val="008D4C63"/>
    <w:rsid w:val="008D70D6"/>
    <w:rsid w:val="008D7975"/>
    <w:rsid w:val="008D7B76"/>
    <w:rsid w:val="008E093F"/>
    <w:rsid w:val="008E3D33"/>
    <w:rsid w:val="008E5524"/>
    <w:rsid w:val="008E7B1C"/>
    <w:rsid w:val="008E7F30"/>
    <w:rsid w:val="008F029A"/>
    <w:rsid w:val="008F2A60"/>
    <w:rsid w:val="008F4998"/>
    <w:rsid w:val="008F49C6"/>
    <w:rsid w:val="008F5518"/>
    <w:rsid w:val="008F55F0"/>
    <w:rsid w:val="008F7940"/>
    <w:rsid w:val="00901E9C"/>
    <w:rsid w:val="00901FBB"/>
    <w:rsid w:val="0090259E"/>
    <w:rsid w:val="009038D2"/>
    <w:rsid w:val="00906C0B"/>
    <w:rsid w:val="0091099D"/>
    <w:rsid w:val="00911095"/>
    <w:rsid w:val="009113FC"/>
    <w:rsid w:val="00911960"/>
    <w:rsid w:val="00912044"/>
    <w:rsid w:val="009123A7"/>
    <w:rsid w:val="009136DE"/>
    <w:rsid w:val="00916B56"/>
    <w:rsid w:val="00920139"/>
    <w:rsid w:val="00920F74"/>
    <w:rsid w:val="0092202E"/>
    <w:rsid w:val="009241A0"/>
    <w:rsid w:val="00925BAE"/>
    <w:rsid w:val="00926418"/>
    <w:rsid w:val="009276A6"/>
    <w:rsid w:val="00931AD5"/>
    <w:rsid w:val="00933B48"/>
    <w:rsid w:val="00933BFD"/>
    <w:rsid w:val="00934194"/>
    <w:rsid w:val="00934949"/>
    <w:rsid w:val="00934AD5"/>
    <w:rsid w:val="009358E2"/>
    <w:rsid w:val="009435ED"/>
    <w:rsid w:val="00951872"/>
    <w:rsid w:val="00951DDD"/>
    <w:rsid w:val="00952B79"/>
    <w:rsid w:val="00954468"/>
    <w:rsid w:val="00955B64"/>
    <w:rsid w:val="00957E01"/>
    <w:rsid w:val="00960852"/>
    <w:rsid w:val="00960D86"/>
    <w:rsid w:val="0096227D"/>
    <w:rsid w:val="0096233F"/>
    <w:rsid w:val="00963CBF"/>
    <w:rsid w:val="009643D9"/>
    <w:rsid w:val="00966010"/>
    <w:rsid w:val="009665A6"/>
    <w:rsid w:val="00971CE5"/>
    <w:rsid w:val="00971F6F"/>
    <w:rsid w:val="00972BE8"/>
    <w:rsid w:val="00976946"/>
    <w:rsid w:val="009800AB"/>
    <w:rsid w:val="009810A7"/>
    <w:rsid w:val="009814CD"/>
    <w:rsid w:val="009823CE"/>
    <w:rsid w:val="00982756"/>
    <w:rsid w:val="00991F1C"/>
    <w:rsid w:val="00992174"/>
    <w:rsid w:val="0099273F"/>
    <w:rsid w:val="00992DEE"/>
    <w:rsid w:val="00994E29"/>
    <w:rsid w:val="00996457"/>
    <w:rsid w:val="00997103"/>
    <w:rsid w:val="00997208"/>
    <w:rsid w:val="009A044B"/>
    <w:rsid w:val="009A1BA2"/>
    <w:rsid w:val="009A3F75"/>
    <w:rsid w:val="009A5F6C"/>
    <w:rsid w:val="009A6A82"/>
    <w:rsid w:val="009A6C22"/>
    <w:rsid w:val="009A7515"/>
    <w:rsid w:val="009A7DE6"/>
    <w:rsid w:val="009B2358"/>
    <w:rsid w:val="009B356C"/>
    <w:rsid w:val="009B5E44"/>
    <w:rsid w:val="009C0DB2"/>
    <w:rsid w:val="009C179E"/>
    <w:rsid w:val="009C1F24"/>
    <w:rsid w:val="009C2204"/>
    <w:rsid w:val="009C5020"/>
    <w:rsid w:val="009C674D"/>
    <w:rsid w:val="009C7D57"/>
    <w:rsid w:val="009D30D9"/>
    <w:rsid w:val="009D368F"/>
    <w:rsid w:val="009D48A8"/>
    <w:rsid w:val="009D6A66"/>
    <w:rsid w:val="009D70E6"/>
    <w:rsid w:val="009E03C8"/>
    <w:rsid w:val="009E0465"/>
    <w:rsid w:val="009E0F30"/>
    <w:rsid w:val="009E1094"/>
    <w:rsid w:val="009E270C"/>
    <w:rsid w:val="009E27A1"/>
    <w:rsid w:val="009E4149"/>
    <w:rsid w:val="009E48C2"/>
    <w:rsid w:val="009E782A"/>
    <w:rsid w:val="009E7E59"/>
    <w:rsid w:val="009F15BD"/>
    <w:rsid w:val="009F3D3C"/>
    <w:rsid w:val="009F4139"/>
    <w:rsid w:val="009F72B6"/>
    <w:rsid w:val="009F7488"/>
    <w:rsid w:val="009F7B21"/>
    <w:rsid w:val="00A016DF"/>
    <w:rsid w:val="00A03C69"/>
    <w:rsid w:val="00A048CD"/>
    <w:rsid w:val="00A05149"/>
    <w:rsid w:val="00A056D8"/>
    <w:rsid w:val="00A06A8F"/>
    <w:rsid w:val="00A11532"/>
    <w:rsid w:val="00A13340"/>
    <w:rsid w:val="00A168A8"/>
    <w:rsid w:val="00A21907"/>
    <w:rsid w:val="00A230E0"/>
    <w:rsid w:val="00A2441D"/>
    <w:rsid w:val="00A2452C"/>
    <w:rsid w:val="00A30C78"/>
    <w:rsid w:val="00A35258"/>
    <w:rsid w:val="00A35393"/>
    <w:rsid w:val="00A37055"/>
    <w:rsid w:val="00A37CB5"/>
    <w:rsid w:val="00A421FF"/>
    <w:rsid w:val="00A5102F"/>
    <w:rsid w:val="00A5187F"/>
    <w:rsid w:val="00A5332F"/>
    <w:rsid w:val="00A54B31"/>
    <w:rsid w:val="00A54FA4"/>
    <w:rsid w:val="00A5558C"/>
    <w:rsid w:val="00A55B09"/>
    <w:rsid w:val="00A61154"/>
    <w:rsid w:val="00A613C4"/>
    <w:rsid w:val="00A649A3"/>
    <w:rsid w:val="00A65A74"/>
    <w:rsid w:val="00A66752"/>
    <w:rsid w:val="00A66769"/>
    <w:rsid w:val="00A70D0E"/>
    <w:rsid w:val="00A718B2"/>
    <w:rsid w:val="00A72BCE"/>
    <w:rsid w:val="00A72CE2"/>
    <w:rsid w:val="00A72E8D"/>
    <w:rsid w:val="00A73BA2"/>
    <w:rsid w:val="00A73F0C"/>
    <w:rsid w:val="00A75283"/>
    <w:rsid w:val="00A775AB"/>
    <w:rsid w:val="00A80ED6"/>
    <w:rsid w:val="00A81AFC"/>
    <w:rsid w:val="00A82838"/>
    <w:rsid w:val="00A83661"/>
    <w:rsid w:val="00A83BFA"/>
    <w:rsid w:val="00A847FB"/>
    <w:rsid w:val="00A8577E"/>
    <w:rsid w:val="00A85F8E"/>
    <w:rsid w:val="00A864CE"/>
    <w:rsid w:val="00A865FA"/>
    <w:rsid w:val="00A87172"/>
    <w:rsid w:val="00A921CF"/>
    <w:rsid w:val="00A926B3"/>
    <w:rsid w:val="00A92A59"/>
    <w:rsid w:val="00A9720C"/>
    <w:rsid w:val="00A97457"/>
    <w:rsid w:val="00A977A9"/>
    <w:rsid w:val="00A97DA1"/>
    <w:rsid w:val="00AA000C"/>
    <w:rsid w:val="00AA0A63"/>
    <w:rsid w:val="00AA1414"/>
    <w:rsid w:val="00AA15B8"/>
    <w:rsid w:val="00AA1646"/>
    <w:rsid w:val="00AA262D"/>
    <w:rsid w:val="00AA389F"/>
    <w:rsid w:val="00AA4A73"/>
    <w:rsid w:val="00AA50F2"/>
    <w:rsid w:val="00AA6622"/>
    <w:rsid w:val="00AB0BFE"/>
    <w:rsid w:val="00AB1209"/>
    <w:rsid w:val="00AB18E9"/>
    <w:rsid w:val="00AB28D8"/>
    <w:rsid w:val="00AB3451"/>
    <w:rsid w:val="00AB4129"/>
    <w:rsid w:val="00AC0531"/>
    <w:rsid w:val="00AC06DE"/>
    <w:rsid w:val="00AC126D"/>
    <w:rsid w:val="00AC14BC"/>
    <w:rsid w:val="00AC2656"/>
    <w:rsid w:val="00AC2EAE"/>
    <w:rsid w:val="00AC51F3"/>
    <w:rsid w:val="00AC5BBE"/>
    <w:rsid w:val="00AC5CCF"/>
    <w:rsid w:val="00AC6811"/>
    <w:rsid w:val="00AD09D7"/>
    <w:rsid w:val="00AD0A30"/>
    <w:rsid w:val="00AD2B1D"/>
    <w:rsid w:val="00AD4707"/>
    <w:rsid w:val="00AE0CE0"/>
    <w:rsid w:val="00AE11A1"/>
    <w:rsid w:val="00AE18C1"/>
    <w:rsid w:val="00AE23F1"/>
    <w:rsid w:val="00AE48C7"/>
    <w:rsid w:val="00AE5643"/>
    <w:rsid w:val="00AE65ED"/>
    <w:rsid w:val="00AF03CD"/>
    <w:rsid w:val="00AF23FA"/>
    <w:rsid w:val="00AF2917"/>
    <w:rsid w:val="00AF4AFF"/>
    <w:rsid w:val="00AF4F3C"/>
    <w:rsid w:val="00AF6256"/>
    <w:rsid w:val="00AF7E3D"/>
    <w:rsid w:val="00B03348"/>
    <w:rsid w:val="00B04B61"/>
    <w:rsid w:val="00B05A7B"/>
    <w:rsid w:val="00B077BB"/>
    <w:rsid w:val="00B07FF6"/>
    <w:rsid w:val="00B1364A"/>
    <w:rsid w:val="00B13698"/>
    <w:rsid w:val="00B13EDD"/>
    <w:rsid w:val="00B16F2E"/>
    <w:rsid w:val="00B176F2"/>
    <w:rsid w:val="00B200B6"/>
    <w:rsid w:val="00B201B4"/>
    <w:rsid w:val="00B231DE"/>
    <w:rsid w:val="00B248C0"/>
    <w:rsid w:val="00B25E7D"/>
    <w:rsid w:val="00B263DF"/>
    <w:rsid w:val="00B27519"/>
    <w:rsid w:val="00B314A7"/>
    <w:rsid w:val="00B31DCB"/>
    <w:rsid w:val="00B32921"/>
    <w:rsid w:val="00B32A94"/>
    <w:rsid w:val="00B33700"/>
    <w:rsid w:val="00B34E77"/>
    <w:rsid w:val="00B3658C"/>
    <w:rsid w:val="00B3729A"/>
    <w:rsid w:val="00B37302"/>
    <w:rsid w:val="00B37437"/>
    <w:rsid w:val="00B37737"/>
    <w:rsid w:val="00B37E5B"/>
    <w:rsid w:val="00B4295F"/>
    <w:rsid w:val="00B42E0D"/>
    <w:rsid w:val="00B4757A"/>
    <w:rsid w:val="00B5081E"/>
    <w:rsid w:val="00B50843"/>
    <w:rsid w:val="00B51B07"/>
    <w:rsid w:val="00B52BDB"/>
    <w:rsid w:val="00B55248"/>
    <w:rsid w:val="00B55485"/>
    <w:rsid w:val="00B62908"/>
    <w:rsid w:val="00B62CFD"/>
    <w:rsid w:val="00B6753C"/>
    <w:rsid w:val="00B719E7"/>
    <w:rsid w:val="00B723AC"/>
    <w:rsid w:val="00B7280D"/>
    <w:rsid w:val="00B73E72"/>
    <w:rsid w:val="00B746F8"/>
    <w:rsid w:val="00B75141"/>
    <w:rsid w:val="00B75335"/>
    <w:rsid w:val="00B76E04"/>
    <w:rsid w:val="00B7723F"/>
    <w:rsid w:val="00B8232F"/>
    <w:rsid w:val="00B8332D"/>
    <w:rsid w:val="00B8566E"/>
    <w:rsid w:val="00B85982"/>
    <w:rsid w:val="00B86B6E"/>
    <w:rsid w:val="00B87B6E"/>
    <w:rsid w:val="00B910FD"/>
    <w:rsid w:val="00B91185"/>
    <w:rsid w:val="00B91D2C"/>
    <w:rsid w:val="00B9372B"/>
    <w:rsid w:val="00BA4D14"/>
    <w:rsid w:val="00BA4E63"/>
    <w:rsid w:val="00BA579A"/>
    <w:rsid w:val="00BA6BE6"/>
    <w:rsid w:val="00BB3929"/>
    <w:rsid w:val="00BC13AB"/>
    <w:rsid w:val="00BC3443"/>
    <w:rsid w:val="00BC4808"/>
    <w:rsid w:val="00BC582E"/>
    <w:rsid w:val="00BC626C"/>
    <w:rsid w:val="00BC67B8"/>
    <w:rsid w:val="00BC74FA"/>
    <w:rsid w:val="00BC7FE8"/>
    <w:rsid w:val="00BD26E1"/>
    <w:rsid w:val="00BD3DB3"/>
    <w:rsid w:val="00BD4DF3"/>
    <w:rsid w:val="00BD64D9"/>
    <w:rsid w:val="00BE1F48"/>
    <w:rsid w:val="00BE646A"/>
    <w:rsid w:val="00BE6D65"/>
    <w:rsid w:val="00BE7742"/>
    <w:rsid w:val="00BF0F4E"/>
    <w:rsid w:val="00BF1779"/>
    <w:rsid w:val="00BF2C86"/>
    <w:rsid w:val="00BF3DA0"/>
    <w:rsid w:val="00BF52A7"/>
    <w:rsid w:val="00C004CA"/>
    <w:rsid w:val="00C00AC3"/>
    <w:rsid w:val="00C00C03"/>
    <w:rsid w:val="00C01959"/>
    <w:rsid w:val="00C024E2"/>
    <w:rsid w:val="00C10B5A"/>
    <w:rsid w:val="00C11F1E"/>
    <w:rsid w:val="00C12B92"/>
    <w:rsid w:val="00C13990"/>
    <w:rsid w:val="00C13FA9"/>
    <w:rsid w:val="00C14E41"/>
    <w:rsid w:val="00C1693A"/>
    <w:rsid w:val="00C17EAF"/>
    <w:rsid w:val="00C20B01"/>
    <w:rsid w:val="00C23839"/>
    <w:rsid w:val="00C2429D"/>
    <w:rsid w:val="00C26EB7"/>
    <w:rsid w:val="00C26F1E"/>
    <w:rsid w:val="00C276DD"/>
    <w:rsid w:val="00C322EB"/>
    <w:rsid w:val="00C355D6"/>
    <w:rsid w:val="00C35904"/>
    <w:rsid w:val="00C362BE"/>
    <w:rsid w:val="00C4093F"/>
    <w:rsid w:val="00C41965"/>
    <w:rsid w:val="00C42DBB"/>
    <w:rsid w:val="00C4303F"/>
    <w:rsid w:val="00C4581B"/>
    <w:rsid w:val="00C46B70"/>
    <w:rsid w:val="00C46C22"/>
    <w:rsid w:val="00C47193"/>
    <w:rsid w:val="00C475F5"/>
    <w:rsid w:val="00C47824"/>
    <w:rsid w:val="00C47F0D"/>
    <w:rsid w:val="00C512F2"/>
    <w:rsid w:val="00C525F9"/>
    <w:rsid w:val="00C55223"/>
    <w:rsid w:val="00C56062"/>
    <w:rsid w:val="00C607FB"/>
    <w:rsid w:val="00C6184B"/>
    <w:rsid w:val="00C63981"/>
    <w:rsid w:val="00C64742"/>
    <w:rsid w:val="00C65A45"/>
    <w:rsid w:val="00C65B81"/>
    <w:rsid w:val="00C67C08"/>
    <w:rsid w:val="00C72EE6"/>
    <w:rsid w:val="00C73273"/>
    <w:rsid w:val="00C73D49"/>
    <w:rsid w:val="00C76C42"/>
    <w:rsid w:val="00C8077B"/>
    <w:rsid w:val="00C81B76"/>
    <w:rsid w:val="00C872E5"/>
    <w:rsid w:val="00C94A9B"/>
    <w:rsid w:val="00C959FA"/>
    <w:rsid w:val="00C9678F"/>
    <w:rsid w:val="00C96F93"/>
    <w:rsid w:val="00CA080D"/>
    <w:rsid w:val="00CA0B35"/>
    <w:rsid w:val="00CA19C9"/>
    <w:rsid w:val="00CA1FE1"/>
    <w:rsid w:val="00CA2C39"/>
    <w:rsid w:val="00CA4F24"/>
    <w:rsid w:val="00CA5519"/>
    <w:rsid w:val="00CA570B"/>
    <w:rsid w:val="00CA5A39"/>
    <w:rsid w:val="00CA6176"/>
    <w:rsid w:val="00CA6D5F"/>
    <w:rsid w:val="00CA7221"/>
    <w:rsid w:val="00CA746B"/>
    <w:rsid w:val="00CA778D"/>
    <w:rsid w:val="00CA7C51"/>
    <w:rsid w:val="00CB1411"/>
    <w:rsid w:val="00CB1F54"/>
    <w:rsid w:val="00CB27E6"/>
    <w:rsid w:val="00CB2C73"/>
    <w:rsid w:val="00CB2F92"/>
    <w:rsid w:val="00CB36EC"/>
    <w:rsid w:val="00CB3C9C"/>
    <w:rsid w:val="00CB40A6"/>
    <w:rsid w:val="00CB4E95"/>
    <w:rsid w:val="00CC4973"/>
    <w:rsid w:val="00CC5A89"/>
    <w:rsid w:val="00CC7864"/>
    <w:rsid w:val="00CC7CB5"/>
    <w:rsid w:val="00CD04CC"/>
    <w:rsid w:val="00CD0EB5"/>
    <w:rsid w:val="00CD6998"/>
    <w:rsid w:val="00CD723A"/>
    <w:rsid w:val="00CD786C"/>
    <w:rsid w:val="00CE0048"/>
    <w:rsid w:val="00CE09FF"/>
    <w:rsid w:val="00CE39C3"/>
    <w:rsid w:val="00CE3AF1"/>
    <w:rsid w:val="00CE4301"/>
    <w:rsid w:val="00CE7D56"/>
    <w:rsid w:val="00CF1D27"/>
    <w:rsid w:val="00CF2BC7"/>
    <w:rsid w:val="00D0231D"/>
    <w:rsid w:val="00D03879"/>
    <w:rsid w:val="00D11CAD"/>
    <w:rsid w:val="00D135D1"/>
    <w:rsid w:val="00D138AE"/>
    <w:rsid w:val="00D142BA"/>
    <w:rsid w:val="00D146F8"/>
    <w:rsid w:val="00D14CFE"/>
    <w:rsid w:val="00D153A4"/>
    <w:rsid w:val="00D155E3"/>
    <w:rsid w:val="00D17D82"/>
    <w:rsid w:val="00D17FA1"/>
    <w:rsid w:val="00D232E6"/>
    <w:rsid w:val="00D23D44"/>
    <w:rsid w:val="00D254B9"/>
    <w:rsid w:val="00D31082"/>
    <w:rsid w:val="00D31119"/>
    <w:rsid w:val="00D32722"/>
    <w:rsid w:val="00D3289E"/>
    <w:rsid w:val="00D34E54"/>
    <w:rsid w:val="00D352A8"/>
    <w:rsid w:val="00D402B8"/>
    <w:rsid w:val="00D40E42"/>
    <w:rsid w:val="00D446FC"/>
    <w:rsid w:val="00D44B35"/>
    <w:rsid w:val="00D5216F"/>
    <w:rsid w:val="00D527E6"/>
    <w:rsid w:val="00D56033"/>
    <w:rsid w:val="00D56148"/>
    <w:rsid w:val="00D570BF"/>
    <w:rsid w:val="00D57EBE"/>
    <w:rsid w:val="00D62486"/>
    <w:rsid w:val="00D62F16"/>
    <w:rsid w:val="00D63DA8"/>
    <w:rsid w:val="00D63F9F"/>
    <w:rsid w:val="00D65EFF"/>
    <w:rsid w:val="00D6608A"/>
    <w:rsid w:val="00D67DEC"/>
    <w:rsid w:val="00D70206"/>
    <w:rsid w:val="00D70E9F"/>
    <w:rsid w:val="00D719BD"/>
    <w:rsid w:val="00D73389"/>
    <w:rsid w:val="00D7739C"/>
    <w:rsid w:val="00D81108"/>
    <w:rsid w:val="00D83951"/>
    <w:rsid w:val="00D84E0E"/>
    <w:rsid w:val="00D865DD"/>
    <w:rsid w:val="00D87333"/>
    <w:rsid w:val="00D87CD4"/>
    <w:rsid w:val="00D90B0C"/>
    <w:rsid w:val="00D92CDA"/>
    <w:rsid w:val="00D95217"/>
    <w:rsid w:val="00D97C77"/>
    <w:rsid w:val="00DA0467"/>
    <w:rsid w:val="00DA4A5F"/>
    <w:rsid w:val="00DA50CA"/>
    <w:rsid w:val="00DB1035"/>
    <w:rsid w:val="00DB3C91"/>
    <w:rsid w:val="00DB6350"/>
    <w:rsid w:val="00DB6BD6"/>
    <w:rsid w:val="00DC069F"/>
    <w:rsid w:val="00DC076F"/>
    <w:rsid w:val="00DC0844"/>
    <w:rsid w:val="00DC11A1"/>
    <w:rsid w:val="00DC11A4"/>
    <w:rsid w:val="00DC3BCC"/>
    <w:rsid w:val="00DC466E"/>
    <w:rsid w:val="00DC4F45"/>
    <w:rsid w:val="00DC5C89"/>
    <w:rsid w:val="00DD0EF0"/>
    <w:rsid w:val="00DD2135"/>
    <w:rsid w:val="00DD5D03"/>
    <w:rsid w:val="00DD743F"/>
    <w:rsid w:val="00DE011F"/>
    <w:rsid w:val="00DE1CC6"/>
    <w:rsid w:val="00DE2684"/>
    <w:rsid w:val="00DE2A85"/>
    <w:rsid w:val="00DE2A89"/>
    <w:rsid w:val="00DE5C5B"/>
    <w:rsid w:val="00DE75CE"/>
    <w:rsid w:val="00DF0FEB"/>
    <w:rsid w:val="00DF1222"/>
    <w:rsid w:val="00DF182E"/>
    <w:rsid w:val="00DF1CD1"/>
    <w:rsid w:val="00DF2DC2"/>
    <w:rsid w:val="00DF3FE2"/>
    <w:rsid w:val="00E0113B"/>
    <w:rsid w:val="00E01220"/>
    <w:rsid w:val="00E01E25"/>
    <w:rsid w:val="00E0293C"/>
    <w:rsid w:val="00E0475F"/>
    <w:rsid w:val="00E0608B"/>
    <w:rsid w:val="00E06394"/>
    <w:rsid w:val="00E07EFA"/>
    <w:rsid w:val="00E1020D"/>
    <w:rsid w:val="00E106BB"/>
    <w:rsid w:val="00E10A84"/>
    <w:rsid w:val="00E11FE9"/>
    <w:rsid w:val="00E14717"/>
    <w:rsid w:val="00E16D89"/>
    <w:rsid w:val="00E215FD"/>
    <w:rsid w:val="00E243BE"/>
    <w:rsid w:val="00E244C7"/>
    <w:rsid w:val="00E25635"/>
    <w:rsid w:val="00E27316"/>
    <w:rsid w:val="00E301BA"/>
    <w:rsid w:val="00E311F7"/>
    <w:rsid w:val="00E3139D"/>
    <w:rsid w:val="00E35632"/>
    <w:rsid w:val="00E40144"/>
    <w:rsid w:val="00E40B42"/>
    <w:rsid w:val="00E43EAE"/>
    <w:rsid w:val="00E444D4"/>
    <w:rsid w:val="00E50774"/>
    <w:rsid w:val="00E521AA"/>
    <w:rsid w:val="00E55CF9"/>
    <w:rsid w:val="00E57BAC"/>
    <w:rsid w:val="00E57C10"/>
    <w:rsid w:val="00E6022B"/>
    <w:rsid w:val="00E607A0"/>
    <w:rsid w:val="00E60C70"/>
    <w:rsid w:val="00E60CEB"/>
    <w:rsid w:val="00E62010"/>
    <w:rsid w:val="00E637C9"/>
    <w:rsid w:val="00E64583"/>
    <w:rsid w:val="00E6485B"/>
    <w:rsid w:val="00E64E5E"/>
    <w:rsid w:val="00E676B2"/>
    <w:rsid w:val="00E67874"/>
    <w:rsid w:val="00E707D1"/>
    <w:rsid w:val="00E72B6E"/>
    <w:rsid w:val="00E73657"/>
    <w:rsid w:val="00E73A41"/>
    <w:rsid w:val="00E7411B"/>
    <w:rsid w:val="00E76B76"/>
    <w:rsid w:val="00E772A6"/>
    <w:rsid w:val="00E77940"/>
    <w:rsid w:val="00E86C1E"/>
    <w:rsid w:val="00E87056"/>
    <w:rsid w:val="00E87A1D"/>
    <w:rsid w:val="00E92875"/>
    <w:rsid w:val="00E941BB"/>
    <w:rsid w:val="00E95125"/>
    <w:rsid w:val="00E95FCC"/>
    <w:rsid w:val="00EA05E4"/>
    <w:rsid w:val="00EA06DC"/>
    <w:rsid w:val="00EA105E"/>
    <w:rsid w:val="00EA35A0"/>
    <w:rsid w:val="00EA4FCF"/>
    <w:rsid w:val="00EA7183"/>
    <w:rsid w:val="00EB3737"/>
    <w:rsid w:val="00EB3C06"/>
    <w:rsid w:val="00EB57CB"/>
    <w:rsid w:val="00EB5873"/>
    <w:rsid w:val="00EB6005"/>
    <w:rsid w:val="00EB7727"/>
    <w:rsid w:val="00EC0C58"/>
    <w:rsid w:val="00EC0F5B"/>
    <w:rsid w:val="00EC4046"/>
    <w:rsid w:val="00EC42EA"/>
    <w:rsid w:val="00EC4D4F"/>
    <w:rsid w:val="00EC5B7F"/>
    <w:rsid w:val="00EC6060"/>
    <w:rsid w:val="00ED0833"/>
    <w:rsid w:val="00ED144A"/>
    <w:rsid w:val="00ED23A6"/>
    <w:rsid w:val="00ED4437"/>
    <w:rsid w:val="00ED4733"/>
    <w:rsid w:val="00ED5394"/>
    <w:rsid w:val="00ED6048"/>
    <w:rsid w:val="00ED637A"/>
    <w:rsid w:val="00EE1E45"/>
    <w:rsid w:val="00EE4A96"/>
    <w:rsid w:val="00EE518F"/>
    <w:rsid w:val="00EE5BAA"/>
    <w:rsid w:val="00EE5EFD"/>
    <w:rsid w:val="00EF0206"/>
    <w:rsid w:val="00EF13AC"/>
    <w:rsid w:val="00EF3152"/>
    <w:rsid w:val="00EF32EA"/>
    <w:rsid w:val="00EF34B0"/>
    <w:rsid w:val="00EF3A9A"/>
    <w:rsid w:val="00EF45A3"/>
    <w:rsid w:val="00EF4DCD"/>
    <w:rsid w:val="00EF50B2"/>
    <w:rsid w:val="00EF5A19"/>
    <w:rsid w:val="00EF7E7B"/>
    <w:rsid w:val="00F02FBB"/>
    <w:rsid w:val="00F0630B"/>
    <w:rsid w:val="00F11223"/>
    <w:rsid w:val="00F12581"/>
    <w:rsid w:val="00F12E06"/>
    <w:rsid w:val="00F13654"/>
    <w:rsid w:val="00F159B0"/>
    <w:rsid w:val="00F165B4"/>
    <w:rsid w:val="00F203A6"/>
    <w:rsid w:val="00F21512"/>
    <w:rsid w:val="00F220F9"/>
    <w:rsid w:val="00F227EA"/>
    <w:rsid w:val="00F237B9"/>
    <w:rsid w:val="00F23D76"/>
    <w:rsid w:val="00F24E77"/>
    <w:rsid w:val="00F25477"/>
    <w:rsid w:val="00F254B9"/>
    <w:rsid w:val="00F25799"/>
    <w:rsid w:val="00F25AC5"/>
    <w:rsid w:val="00F304D8"/>
    <w:rsid w:val="00F306B0"/>
    <w:rsid w:val="00F31380"/>
    <w:rsid w:val="00F32B8F"/>
    <w:rsid w:val="00F35B1D"/>
    <w:rsid w:val="00F369AA"/>
    <w:rsid w:val="00F36A1A"/>
    <w:rsid w:val="00F3754D"/>
    <w:rsid w:val="00F378A7"/>
    <w:rsid w:val="00F400F0"/>
    <w:rsid w:val="00F40A76"/>
    <w:rsid w:val="00F425DE"/>
    <w:rsid w:val="00F428D0"/>
    <w:rsid w:val="00F462CD"/>
    <w:rsid w:val="00F502A1"/>
    <w:rsid w:val="00F51666"/>
    <w:rsid w:val="00F522E6"/>
    <w:rsid w:val="00F52BBA"/>
    <w:rsid w:val="00F53613"/>
    <w:rsid w:val="00F53A18"/>
    <w:rsid w:val="00F53C33"/>
    <w:rsid w:val="00F53F50"/>
    <w:rsid w:val="00F5406D"/>
    <w:rsid w:val="00F5601E"/>
    <w:rsid w:val="00F60E4B"/>
    <w:rsid w:val="00F660F7"/>
    <w:rsid w:val="00F666C5"/>
    <w:rsid w:val="00F7165D"/>
    <w:rsid w:val="00F7277C"/>
    <w:rsid w:val="00F72E13"/>
    <w:rsid w:val="00F7352D"/>
    <w:rsid w:val="00F7354D"/>
    <w:rsid w:val="00F73D2F"/>
    <w:rsid w:val="00F7558A"/>
    <w:rsid w:val="00F774F7"/>
    <w:rsid w:val="00F778CD"/>
    <w:rsid w:val="00F77C8A"/>
    <w:rsid w:val="00F801AD"/>
    <w:rsid w:val="00F831ED"/>
    <w:rsid w:val="00F87328"/>
    <w:rsid w:val="00F87F60"/>
    <w:rsid w:val="00F90C10"/>
    <w:rsid w:val="00F91413"/>
    <w:rsid w:val="00F91C76"/>
    <w:rsid w:val="00F924F3"/>
    <w:rsid w:val="00F92FEE"/>
    <w:rsid w:val="00F95F20"/>
    <w:rsid w:val="00F97909"/>
    <w:rsid w:val="00FA2428"/>
    <w:rsid w:val="00FA2DCA"/>
    <w:rsid w:val="00FA36A3"/>
    <w:rsid w:val="00FB284A"/>
    <w:rsid w:val="00FB2B2F"/>
    <w:rsid w:val="00FB2F1B"/>
    <w:rsid w:val="00FB37D7"/>
    <w:rsid w:val="00FB4019"/>
    <w:rsid w:val="00FB57D6"/>
    <w:rsid w:val="00FC3DA1"/>
    <w:rsid w:val="00FC6474"/>
    <w:rsid w:val="00FC7DFD"/>
    <w:rsid w:val="00FD02F3"/>
    <w:rsid w:val="00FD12ED"/>
    <w:rsid w:val="00FD1650"/>
    <w:rsid w:val="00FD35A0"/>
    <w:rsid w:val="00FD422C"/>
    <w:rsid w:val="00FD4BD0"/>
    <w:rsid w:val="00FD4BD9"/>
    <w:rsid w:val="00FD62B8"/>
    <w:rsid w:val="00FD794E"/>
    <w:rsid w:val="00FE1D92"/>
    <w:rsid w:val="00FE310C"/>
    <w:rsid w:val="00FE41EF"/>
    <w:rsid w:val="00FE4AE7"/>
    <w:rsid w:val="00FE5B0C"/>
    <w:rsid w:val="00FE684C"/>
    <w:rsid w:val="00FE7699"/>
    <w:rsid w:val="00FE78DA"/>
    <w:rsid w:val="00FE7F5D"/>
    <w:rsid w:val="00FE7FBB"/>
    <w:rsid w:val="00FF2DC0"/>
    <w:rsid w:val="00FF3E97"/>
    <w:rsid w:val="00FF51DA"/>
    <w:rsid w:val="00FF6A6C"/>
    <w:rsid w:val="00FF796F"/>
    <w:rsid w:val="23668B7B"/>
    <w:rsid w:val="77F25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1DFA8"/>
  <w15:chartTrackingRefBased/>
  <w15:docId w15:val="{C8E81031-43BD-43F7-A690-10E03F1D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2"/>
      <w:szCs w:val="24"/>
    </w:rPr>
  </w:style>
  <w:style w:type="paragraph" w:styleId="berschrift1">
    <w:name w:val="heading 1"/>
    <w:basedOn w:val="Standard"/>
    <w:next w:val="Standard"/>
    <w:qFormat/>
    <w:pPr>
      <w:keepNext/>
      <w:jc w:val="center"/>
      <w:outlineLvl w:val="0"/>
    </w:pPr>
    <w:rPr>
      <w:rFonts w:ascii="Arial" w:hAnsi="Arial" w:cs="Arial"/>
      <w:b/>
      <w:bCs/>
      <w:sz w:val="28"/>
    </w:rPr>
  </w:style>
  <w:style w:type="paragraph" w:styleId="berschrift2">
    <w:name w:val="heading 2"/>
    <w:basedOn w:val="Standard"/>
    <w:next w:val="Standard"/>
    <w:qFormat/>
    <w:pPr>
      <w:keepNext/>
      <w:jc w:val="center"/>
      <w:outlineLvl w:val="1"/>
    </w:pPr>
    <w:rPr>
      <w:rFonts w:ascii="Arial" w:hAnsi="Arial" w:cs="Arial"/>
      <w:b/>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
    <w:name w:val="Logo"/>
    <w:basedOn w:val="Kopfzeile"/>
    <w:pPr>
      <w:framePr w:w="1701" w:h="1701" w:hRule="exact" w:hSpace="142" w:vSpace="454" w:wrap="around" w:hAnchor="margin" w:yAlign="top" w:anchorLock="1"/>
    </w:pPr>
  </w:style>
  <w:style w:type="paragraph" w:styleId="Kopfzeile">
    <w:name w:val="header"/>
    <w:basedOn w:val="Standard"/>
    <w:link w:val="KopfzeileZchn"/>
    <w:pPr>
      <w:tabs>
        <w:tab w:val="center" w:pos="4536"/>
        <w:tab w:val="right" w:pos="9072"/>
      </w:tabs>
    </w:pPr>
  </w:style>
  <w:style w:type="paragraph" w:customStyle="1" w:styleId="Verband">
    <w:name w:val="Verband"/>
    <w:basedOn w:val="Standard"/>
    <w:pPr>
      <w:framePr w:hSpace="142" w:vSpace="142" w:wrap="around" w:vAnchor="text" w:hAnchor="text" w:y="1"/>
    </w:pPr>
  </w:style>
  <w:style w:type="paragraph" w:customStyle="1" w:styleId="VarbandFu">
    <w:name w:val="Varband_Fuß"/>
    <w:basedOn w:val="Fuzeile"/>
    <w:pPr>
      <w:framePr w:hSpace="142" w:vSpace="142" w:wrap="around" w:vAnchor="text" w:hAnchor="text" w:y="1"/>
    </w:pPr>
  </w:style>
  <w:style w:type="paragraph" w:styleId="Fuzeile">
    <w:name w:val="footer"/>
    <w:basedOn w:val="Standard"/>
    <w:link w:val="FuzeileZchn"/>
    <w:uiPriority w:val="99"/>
    <w:pPr>
      <w:tabs>
        <w:tab w:val="center" w:pos="4536"/>
        <w:tab w:val="right" w:pos="9072"/>
      </w:tabs>
    </w:pPr>
  </w:style>
  <w:style w:type="paragraph" w:customStyle="1" w:styleId="Formatvorlage1">
    <w:name w:val="Formatvorlage1"/>
    <w:basedOn w:val="Standard"/>
    <w:pPr>
      <w:framePr w:w="8494" w:h="1440" w:hRule="exact" w:hSpace="142" w:vSpace="142" w:wrap="around" w:vAnchor="page" w:hAnchor="page" w:x="2949" w:y="432" w:anchorLock="1"/>
    </w:pPr>
    <w:rPr>
      <w:sz w:val="20"/>
      <w:szCs w:val="20"/>
    </w:rPr>
  </w:style>
  <w:style w:type="paragraph" w:customStyle="1" w:styleId="Info">
    <w:name w:val="Info"/>
    <w:pPr>
      <w:framePr w:hSpace="142" w:vSpace="142" w:wrap="around" w:vAnchor="page" w:hAnchor="page" w:x="3006" w:y="2099" w:anchorLock="1"/>
    </w:pPr>
  </w:style>
  <w:style w:type="paragraph" w:styleId="Textkrper">
    <w:name w:val="Body Text"/>
    <w:basedOn w:val="Standard"/>
    <w:pPr>
      <w:jc w:val="center"/>
    </w:pPr>
    <w:rPr>
      <w:rFonts w:ascii="Arial" w:hAnsi="Arial"/>
      <w:b/>
      <w:sz w:val="20"/>
      <w:szCs w:val="20"/>
    </w:rPr>
  </w:style>
  <w:style w:type="paragraph" w:styleId="Textkrper2">
    <w:name w:val="Body Text 2"/>
    <w:basedOn w:val="Standard"/>
    <w:pPr>
      <w:jc w:val="center"/>
    </w:pPr>
    <w:rPr>
      <w:rFonts w:ascii="Arial" w:hAnsi="Arial"/>
      <w:b/>
      <w:sz w:val="28"/>
      <w:szCs w:val="20"/>
    </w:rPr>
  </w:style>
  <w:style w:type="paragraph" w:styleId="Textkrper3">
    <w:name w:val="Body Text 3"/>
    <w:basedOn w:val="Standard"/>
    <w:pPr>
      <w:spacing w:line="360" w:lineRule="auto"/>
      <w:jc w:val="both"/>
    </w:pPr>
    <w:rPr>
      <w:rFonts w:ascii="Arial" w:hAnsi="Arial" w:cs="Arial"/>
      <w:sz w:val="24"/>
    </w:rPr>
  </w:style>
  <w:style w:type="paragraph" w:styleId="Titel">
    <w:name w:val="Title"/>
    <w:basedOn w:val="Standard"/>
    <w:qFormat/>
    <w:pPr>
      <w:jc w:val="center"/>
    </w:pPr>
    <w:rPr>
      <w:rFonts w:ascii="Arial" w:hAnsi="Arial" w:cs="Arial"/>
      <w:b/>
      <w:bCs/>
      <w:sz w:val="24"/>
    </w:rPr>
  </w:style>
  <w:style w:type="paragraph" w:styleId="Sprechblasentext">
    <w:name w:val="Balloon Text"/>
    <w:basedOn w:val="Standard"/>
    <w:link w:val="SprechblasentextZchn"/>
    <w:rsid w:val="00EF5F21"/>
    <w:rPr>
      <w:rFonts w:ascii="Tahoma" w:hAnsi="Tahoma"/>
      <w:sz w:val="16"/>
      <w:szCs w:val="16"/>
      <w:lang w:val="x-none" w:eastAsia="x-none"/>
    </w:rPr>
  </w:style>
  <w:style w:type="character" w:customStyle="1" w:styleId="SprechblasentextZchn">
    <w:name w:val="Sprechblasentext Zchn"/>
    <w:link w:val="Sprechblasentext"/>
    <w:rsid w:val="00EF5F21"/>
    <w:rPr>
      <w:rFonts w:ascii="Tahoma" w:hAnsi="Tahoma" w:cs="Tahoma"/>
      <w:sz w:val="16"/>
      <w:szCs w:val="16"/>
    </w:rPr>
  </w:style>
  <w:style w:type="character" w:styleId="Seitenzahl">
    <w:name w:val="page number"/>
    <w:basedOn w:val="Absatz-Standardschriftart"/>
    <w:rsid w:val="003574DC"/>
  </w:style>
  <w:style w:type="paragraph" w:styleId="NurText">
    <w:name w:val="Plain Text"/>
    <w:basedOn w:val="Standard"/>
    <w:link w:val="NurTextZchn"/>
    <w:uiPriority w:val="99"/>
    <w:unhideWhenUsed/>
    <w:rsid w:val="00565D5C"/>
    <w:rPr>
      <w:rFonts w:ascii="Calibri" w:eastAsia="Calibri" w:hAnsi="Calibri"/>
      <w:szCs w:val="21"/>
      <w:lang w:eastAsia="en-US"/>
    </w:rPr>
  </w:style>
  <w:style w:type="character" w:customStyle="1" w:styleId="NurTextZchn">
    <w:name w:val="Nur Text Zchn"/>
    <w:link w:val="NurText"/>
    <w:uiPriority w:val="99"/>
    <w:rsid w:val="00565D5C"/>
    <w:rPr>
      <w:rFonts w:ascii="Calibri" w:eastAsia="Calibri" w:hAnsi="Calibri"/>
      <w:sz w:val="22"/>
      <w:szCs w:val="21"/>
      <w:lang w:eastAsia="en-US"/>
    </w:rPr>
  </w:style>
  <w:style w:type="paragraph" w:styleId="StandardWeb">
    <w:name w:val="Normal (Web)"/>
    <w:basedOn w:val="Standard"/>
    <w:uiPriority w:val="99"/>
    <w:rsid w:val="00F0630B"/>
    <w:pPr>
      <w:spacing w:before="100" w:beforeAutospacing="1" w:after="100" w:afterAutospacing="1"/>
    </w:pPr>
    <w:rPr>
      <w:sz w:val="24"/>
    </w:rPr>
  </w:style>
  <w:style w:type="paragraph" w:styleId="Listenabsatz">
    <w:name w:val="List Paragraph"/>
    <w:basedOn w:val="Standard"/>
    <w:uiPriority w:val="34"/>
    <w:qFormat/>
    <w:rsid w:val="0041162D"/>
    <w:pPr>
      <w:spacing w:after="160" w:line="259" w:lineRule="auto"/>
      <w:ind w:left="720"/>
      <w:contextualSpacing/>
    </w:pPr>
    <w:rPr>
      <w:rFonts w:ascii="Calibri" w:eastAsia="Calibri" w:hAnsi="Calibri" w:cs="Arial"/>
      <w:szCs w:val="22"/>
      <w:lang w:eastAsia="en-US"/>
    </w:rPr>
  </w:style>
  <w:style w:type="character" w:customStyle="1" w:styleId="apple-converted-space">
    <w:name w:val="apple-converted-space"/>
    <w:rsid w:val="00B910FD"/>
  </w:style>
  <w:style w:type="paragraph" w:customStyle="1" w:styleId="xmsonormal">
    <w:name w:val="xmsonormal"/>
    <w:basedOn w:val="Standard"/>
    <w:rsid w:val="00D57EBE"/>
    <w:pPr>
      <w:spacing w:before="100" w:beforeAutospacing="1" w:after="100" w:afterAutospacing="1"/>
    </w:pPr>
    <w:rPr>
      <w:rFonts w:ascii="Calibri" w:eastAsia="Calibri" w:hAnsi="Calibri" w:cs="Calibri"/>
      <w:szCs w:val="22"/>
    </w:rPr>
  </w:style>
  <w:style w:type="character" w:customStyle="1" w:styleId="KopfzeileZchn">
    <w:name w:val="Kopfzeile Zchn"/>
    <w:basedOn w:val="Absatz-Standardschriftart"/>
    <w:link w:val="Kopfzeile"/>
    <w:rsid w:val="007C3DDC"/>
    <w:rPr>
      <w:sz w:val="22"/>
      <w:szCs w:val="24"/>
    </w:rPr>
  </w:style>
  <w:style w:type="character" w:customStyle="1" w:styleId="FuzeileZchn">
    <w:name w:val="Fußzeile Zchn"/>
    <w:basedOn w:val="Absatz-Standardschriftart"/>
    <w:link w:val="Fuzeile"/>
    <w:uiPriority w:val="99"/>
    <w:rsid w:val="00ED4733"/>
    <w:rPr>
      <w:sz w:val="22"/>
      <w:szCs w:val="24"/>
    </w:rPr>
  </w:style>
  <w:style w:type="table" w:styleId="Tabellenraster">
    <w:name w:val="Table Grid"/>
    <w:basedOn w:val="NormaleTabelle"/>
    <w:rsid w:val="003D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_msonormal"/>
    <w:basedOn w:val="Standard"/>
    <w:rsid w:val="00996457"/>
    <w:rPr>
      <w:rFonts w:ascii="Calibri" w:eastAsiaTheme="minorHAnsi" w:hAnsi="Calibri" w:cs="Calibri"/>
      <w:szCs w:val="22"/>
    </w:rPr>
  </w:style>
  <w:style w:type="character" w:styleId="Fett">
    <w:name w:val="Strong"/>
    <w:basedOn w:val="Absatz-Standardschriftart"/>
    <w:uiPriority w:val="22"/>
    <w:qFormat/>
    <w:rsid w:val="00881ED0"/>
    <w:rPr>
      <w:b/>
      <w:bCs/>
    </w:rPr>
  </w:style>
  <w:style w:type="paragraph" w:styleId="berarbeitung">
    <w:name w:val="Revision"/>
    <w:hidden/>
    <w:uiPriority w:val="99"/>
    <w:semiHidden/>
    <w:rsid w:val="00CA778D"/>
    <w:rPr>
      <w:sz w:val="22"/>
      <w:szCs w:val="24"/>
    </w:rPr>
  </w:style>
  <w:style w:type="character" w:styleId="Kommentarzeichen">
    <w:name w:val="annotation reference"/>
    <w:basedOn w:val="Absatz-Standardschriftart"/>
    <w:rsid w:val="00CA778D"/>
    <w:rPr>
      <w:sz w:val="16"/>
      <w:szCs w:val="16"/>
    </w:rPr>
  </w:style>
  <w:style w:type="paragraph" w:styleId="Kommentartext">
    <w:name w:val="annotation text"/>
    <w:basedOn w:val="Standard"/>
    <w:link w:val="KommentartextZchn"/>
    <w:rsid w:val="00CA778D"/>
    <w:rPr>
      <w:sz w:val="20"/>
      <w:szCs w:val="20"/>
    </w:rPr>
  </w:style>
  <w:style w:type="character" w:customStyle="1" w:styleId="KommentartextZchn">
    <w:name w:val="Kommentartext Zchn"/>
    <w:basedOn w:val="Absatz-Standardschriftart"/>
    <w:link w:val="Kommentartext"/>
    <w:rsid w:val="00CA778D"/>
  </w:style>
  <w:style w:type="paragraph" w:styleId="Kommentarthema">
    <w:name w:val="annotation subject"/>
    <w:basedOn w:val="Kommentartext"/>
    <w:next w:val="Kommentartext"/>
    <w:link w:val="KommentarthemaZchn"/>
    <w:rsid w:val="00CA778D"/>
    <w:rPr>
      <w:b/>
      <w:bCs/>
    </w:rPr>
  </w:style>
  <w:style w:type="character" w:customStyle="1" w:styleId="KommentarthemaZchn">
    <w:name w:val="Kommentarthema Zchn"/>
    <w:basedOn w:val="KommentartextZchn"/>
    <w:link w:val="Kommentarthema"/>
    <w:rsid w:val="00CA778D"/>
    <w:rPr>
      <w:b/>
      <w:bCs/>
    </w:rPr>
  </w:style>
  <w:style w:type="paragraph" w:styleId="Funotentext">
    <w:name w:val="footnote text"/>
    <w:basedOn w:val="Standard"/>
    <w:link w:val="FunotentextZchn"/>
    <w:rsid w:val="00F53A18"/>
    <w:rPr>
      <w:sz w:val="20"/>
      <w:szCs w:val="20"/>
    </w:rPr>
  </w:style>
  <w:style w:type="character" w:customStyle="1" w:styleId="FunotentextZchn">
    <w:name w:val="Fußnotentext Zchn"/>
    <w:basedOn w:val="Absatz-Standardschriftart"/>
    <w:link w:val="Funotentext"/>
    <w:rsid w:val="00F53A18"/>
  </w:style>
  <w:style w:type="character" w:styleId="Funotenzeichen">
    <w:name w:val="footnote reference"/>
    <w:basedOn w:val="Absatz-Standardschriftart"/>
    <w:rsid w:val="00F53A18"/>
    <w:rPr>
      <w:vertAlign w:val="superscript"/>
    </w:rPr>
  </w:style>
  <w:style w:type="character" w:styleId="Hyperlink">
    <w:name w:val="Hyperlink"/>
    <w:basedOn w:val="Absatz-Standardschriftart"/>
    <w:uiPriority w:val="99"/>
    <w:unhideWhenUsed/>
    <w:rsid w:val="00F53A18"/>
    <w:rPr>
      <w:color w:val="0563C1" w:themeColor="hyperlink"/>
      <w:u w:val="single"/>
    </w:rPr>
  </w:style>
  <w:style w:type="character" w:styleId="NichtaufgelsteErwhnung">
    <w:name w:val="Unresolved Mention"/>
    <w:basedOn w:val="Absatz-Standardschriftart"/>
    <w:uiPriority w:val="99"/>
    <w:semiHidden/>
    <w:unhideWhenUsed/>
    <w:rsid w:val="004060CB"/>
    <w:rPr>
      <w:color w:val="605E5C"/>
      <w:shd w:val="clear" w:color="auto" w:fill="E1DFDD"/>
    </w:rPr>
  </w:style>
  <w:style w:type="character" w:customStyle="1" w:styleId="normaltextrun">
    <w:name w:val="normaltextrun"/>
    <w:basedOn w:val="Absatz-Standardschriftart"/>
    <w:rsid w:val="0018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587">
      <w:bodyDiv w:val="1"/>
      <w:marLeft w:val="0"/>
      <w:marRight w:val="0"/>
      <w:marTop w:val="0"/>
      <w:marBottom w:val="0"/>
      <w:divBdr>
        <w:top w:val="none" w:sz="0" w:space="0" w:color="auto"/>
        <w:left w:val="none" w:sz="0" w:space="0" w:color="auto"/>
        <w:bottom w:val="none" w:sz="0" w:space="0" w:color="auto"/>
        <w:right w:val="none" w:sz="0" w:space="0" w:color="auto"/>
      </w:divBdr>
    </w:div>
    <w:div w:id="357585131">
      <w:bodyDiv w:val="1"/>
      <w:marLeft w:val="0"/>
      <w:marRight w:val="0"/>
      <w:marTop w:val="0"/>
      <w:marBottom w:val="0"/>
      <w:divBdr>
        <w:top w:val="none" w:sz="0" w:space="0" w:color="auto"/>
        <w:left w:val="none" w:sz="0" w:space="0" w:color="auto"/>
        <w:bottom w:val="none" w:sz="0" w:space="0" w:color="auto"/>
        <w:right w:val="none" w:sz="0" w:space="0" w:color="auto"/>
      </w:divBdr>
    </w:div>
    <w:div w:id="486556730">
      <w:bodyDiv w:val="1"/>
      <w:marLeft w:val="0"/>
      <w:marRight w:val="0"/>
      <w:marTop w:val="0"/>
      <w:marBottom w:val="0"/>
      <w:divBdr>
        <w:top w:val="none" w:sz="0" w:space="0" w:color="auto"/>
        <w:left w:val="none" w:sz="0" w:space="0" w:color="auto"/>
        <w:bottom w:val="none" w:sz="0" w:space="0" w:color="auto"/>
        <w:right w:val="none" w:sz="0" w:space="0" w:color="auto"/>
      </w:divBdr>
    </w:div>
    <w:div w:id="487865694">
      <w:bodyDiv w:val="1"/>
      <w:marLeft w:val="0"/>
      <w:marRight w:val="0"/>
      <w:marTop w:val="0"/>
      <w:marBottom w:val="0"/>
      <w:divBdr>
        <w:top w:val="none" w:sz="0" w:space="0" w:color="auto"/>
        <w:left w:val="none" w:sz="0" w:space="0" w:color="auto"/>
        <w:bottom w:val="none" w:sz="0" w:space="0" w:color="auto"/>
        <w:right w:val="none" w:sz="0" w:space="0" w:color="auto"/>
      </w:divBdr>
    </w:div>
    <w:div w:id="512376037">
      <w:bodyDiv w:val="1"/>
      <w:marLeft w:val="0"/>
      <w:marRight w:val="0"/>
      <w:marTop w:val="0"/>
      <w:marBottom w:val="0"/>
      <w:divBdr>
        <w:top w:val="none" w:sz="0" w:space="0" w:color="auto"/>
        <w:left w:val="none" w:sz="0" w:space="0" w:color="auto"/>
        <w:bottom w:val="none" w:sz="0" w:space="0" w:color="auto"/>
        <w:right w:val="none" w:sz="0" w:space="0" w:color="auto"/>
      </w:divBdr>
    </w:div>
    <w:div w:id="512576622">
      <w:bodyDiv w:val="1"/>
      <w:marLeft w:val="0"/>
      <w:marRight w:val="0"/>
      <w:marTop w:val="0"/>
      <w:marBottom w:val="0"/>
      <w:divBdr>
        <w:top w:val="none" w:sz="0" w:space="0" w:color="auto"/>
        <w:left w:val="none" w:sz="0" w:space="0" w:color="auto"/>
        <w:bottom w:val="none" w:sz="0" w:space="0" w:color="auto"/>
        <w:right w:val="none" w:sz="0" w:space="0" w:color="auto"/>
      </w:divBdr>
    </w:div>
    <w:div w:id="566886707">
      <w:bodyDiv w:val="1"/>
      <w:marLeft w:val="0"/>
      <w:marRight w:val="0"/>
      <w:marTop w:val="0"/>
      <w:marBottom w:val="0"/>
      <w:divBdr>
        <w:top w:val="none" w:sz="0" w:space="0" w:color="auto"/>
        <w:left w:val="none" w:sz="0" w:space="0" w:color="auto"/>
        <w:bottom w:val="none" w:sz="0" w:space="0" w:color="auto"/>
        <w:right w:val="none" w:sz="0" w:space="0" w:color="auto"/>
      </w:divBdr>
    </w:div>
    <w:div w:id="718044190">
      <w:bodyDiv w:val="1"/>
      <w:marLeft w:val="0"/>
      <w:marRight w:val="0"/>
      <w:marTop w:val="0"/>
      <w:marBottom w:val="0"/>
      <w:divBdr>
        <w:top w:val="none" w:sz="0" w:space="0" w:color="auto"/>
        <w:left w:val="none" w:sz="0" w:space="0" w:color="auto"/>
        <w:bottom w:val="none" w:sz="0" w:space="0" w:color="auto"/>
        <w:right w:val="none" w:sz="0" w:space="0" w:color="auto"/>
      </w:divBdr>
    </w:div>
    <w:div w:id="798307369">
      <w:bodyDiv w:val="1"/>
      <w:marLeft w:val="0"/>
      <w:marRight w:val="0"/>
      <w:marTop w:val="0"/>
      <w:marBottom w:val="0"/>
      <w:divBdr>
        <w:top w:val="none" w:sz="0" w:space="0" w:color="auto"/>
        <w:left w:val="none" w:sz="0" w:space="0" w:color="auto"/>
        <w:bottom w:val="none" w:sz="0" w:space="0" w:color="auto"/>
        <w:right w:val="none" w:sz="0" w:space="0" w:color="auto"/>
      </w:divBdr>
    </w:div>
    <w:div w:id="815028462">
      <w:bodyDiv w:val="1"/>
      <w:marLeft w:val="0"/>
      <w:marRight w:val="0"/>
      <w:marTop w:val="0"/>
      <w:marBottom w:val="0"/>
      <w:divBdr>
        <w:top w:val="none" w:sz="0" w:space="0" w:color="auto"/>
        <w:left w:val="none" w:sz="0" w:space="0" w:color="auto"/>
        <w:bottom w:val="none" w:sz="0" w:space="0" w:color="auto"/>
        <w:right w:val="none" w:sz="0" w:space="0" w:color="auto"/>
      </w:divBdr>
    </w:div>
    <w:div w:id="892887272">
      <w:bodyDiv w:val="1"/>
      <w:marLeft w:val="0"/>
      <w:marRight w:val="0"/>
      <w:marTop w:val="0"/>
      <w:marBottom w:val="0"/>
      <w:divBdr>
        <w:top w:val="none" w:sz="0" w:space="0" w:color="auto"/>
        <w:left w:val="none" w:sz="0" w:space="0" w:color="auto"/>
        <w:bottom w:val="none" w:sz="0" w:space="0" w:color="auto"/>
        <w:right w:val="none" w:sz="0" w:space="0" w:color="auto"/>
      </w:divBdr>
    </w:div>
    <w:div w:id="969750025">
      <w:bodyDiv w:val="1"/>
      <w:marLeft w:val="0"/>
      <w:marRight w:val="0"/>
      <w:marTop w:val="0"/>
      <w:marBottom w:val="0"/>
      <w:divBdr>
        <w:top w:val="none" w:sz="0" w:space="0" w:color="auto"/>
        <w:left w:val="none" w:sz="0" w:space="0" w:color="auto"/>
        <w:bottom w:val="none" w:sz="0" w:space="0" w:color="auto"/>
        <w:right w:val="none" w:sz="0" w:space="0" w:color="auto"/>
      </w:divBdr>
    </w:div>
    <w:div w:id="974986227">
      <w:bodyDiv w:val="1"/>
      <w:marLeft w:val="0"/>
      <w:marRight w:val="0"/>
      <w:marTop w:val="0"/>
      <w:marBottom w:val="0"/>
      <w:divBdr>
        <w:top w:val="none" w:sz="0" w:space="0" w:color="auto"/>
        <w:left w:val="none" w:sz="0" w:space="0" w:color="auto"/>
        <w:bottom w:val="none" w:sz="0" w:space="0" w:color="auto"/>
        <w:right w:val="none" w:sz="0" w:space="0" w:color="auto"/>
      </w:divBdr>
    </w:div>
    <w:div w:id="1081563783">
      <w:bodyDiv w:val="1"/>
      <w:marLeft w:val="0"/>
      <w:marRight w:val="0"/>
      <w:marTop w:val="0"/>
      <w:marBottom w:val="0"/>
      <w:divBdr>
        <w:top w:val="none" w:sz="0" w:space="0" w:color="auto"/>
        <w:left w:val="none" w:sz="0" w:space="0" w:color="auto"/>
        <w:bottom w:val="none" w:sz="0" w:space="0" w:color="auto"/>
        <w:right w:val="none" w:sz="0" w:space="0" w:color="auto"/>
      </w:divBdr>
    </w:div>
    <w:div w:id="1374306459">
      <w:bodyDiv w:val="1"/>
      <w:marLeft w:val="0"/>
      <w:marRight w:val="0"/>
      <w:marTop w:val="0"/>
      <w:marBottom w:val="0"/>
      <w:divBdr>
        <w:top w:val="none" w:sz="0" w:space="0" w:color="auto"/>
        <w:left w:val="none" w:sz="0" w:space="0" w:color="auto"/>
        <w:bottom w:val="none" w:sz="0" w:space="0" w:color="auto"/>
        <w:right w:val="none" w:sz="0" w:space="0" w:color="auto"/>
      </w:divBdr>
    </w:div>
    <w:div w:id="1392532591">
      <w:bodyDiv w:val="1"/>
      <w:marLeft w:val="0"/>
      <w:marRight w:val="0"/>
      <w:marTop w:val="0"/>
      <w:marBottom w:val="0"/>
      <w:divBdr>
        <w:top w:val="none" w:sz="0" w:space="0" w:color="auto"/>
        <w:left w:val="none" w:sz="0" w:space="0" w:color="auto"/>
        <w:bottom w:val="none" w:sz="0" w:space="0" w:color="auto"/>
        <w:right w:val="none" w:sz="0" w:space="0" w:color="auto"/>
      </w:divBdr>
    </w:div>
    <w:div w:id="1398017212">
      <w:bodyDiv w:val="1"/>
      <w:marLeft w:val="0"/>
      <w:marRight w:val="0"/>
      <w:marTop w:val="0"/>
      <w:marBottom w:val="0"/>
      <w:divBdr>
        <w:top w:val="none" w:sz="0" w:space="0" w:color="auto"/>
        <w:left w:val="none" w:sz="0" w:space="0" w:color="auto"/>
        <w:bottom w:val="none" w:sz="0" w:space="0" w:color="auto"/>
        <w:right w:val="none" w:sz="0" w:space="0" w:color="auto"/>
      </w:divBdr>
    </w:div>
    <w:div w:id="1524976950">
      <w:bodyDiv w:val="1"/>
      <w:marLeft w:val="0"/>
      <w:marRight w:val="0"/>
      <w:marTop w:val="0"/>
      <w:marBottom w:val="0"/>
      <w:divBdr>
        <w:top w:val="none" w:sz="0" w:space="0" w:color="auto"/>
        <w:left w:val="none" w:sz="0" w:space="0" w:color="auto"/>
        <w:bottom w:val="none" w:sz="0" w:space="0" w:color="auto"/>
        <w:right w:val="none" w:sz="0" w:space="0" w:color="auto"/>
      </w:divBdr>
    </w:div>
    <w:div w:id="1647079438">
      <w:bodyDiv w:val="1"/>
      <w:marLeft w:val="0"/>
      <w:marRight w:val="0"/>
      <w:marTop w:val="0"/>
      <w:marBottom w:val="0"/>
      <w:divBdr>
        <w:top w:val="none" w:sz="0" w:space="0" w:color="auto"/>
        <w:left w:val="none" w:sz="0" w:space="0" w:color="auto"/>
        <w:bottom w:val="none" w:sz="0" w:space="0" w:color="auto"/>
        <w:right w:val="none" w:sz="0" w:space="0" w:color="auto"/>
      </w:divBdr>
    </w:div>
    <w:div w:id="1966307224">
      <w:bodyDiv w:val="1"/>
      <w:marLeft w:val="0"/>
      <w:marRight w:val="0"/>
      <w:marTop w:val="0"/>
      <w:marBottom w:val="0"/>
      <w:divBdr>
        <w:top w:val="none" w:sz="0" w:space="0" w:color="auto"/>
        <w:left w:val="none" w:sz="0" w:space="0" w:color="auto"/>
        <w:bottom w:val="none" w:sz="0" w:space="0" w:color="auto"/>
        <w:right w:val="none" w:sz="0" w:space="0" w:color="auto"/>
      </w:divBdr>
    </w:div>
    <w:div w:id="1997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hv.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ranz\Pressedienst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be3005-3fc6-43ef-a9b9-c786d021b1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F0156E006FA094C9D57A13442AF0104" ma:contentTypeVersion="15" ma:contentTypeDescription="Ein neues Dokument erstellen." ma:contentTypeScope="" ma:versionID="ee2c958704e307d412e82c254fce73cb">
  <xsd:schema xmlns:xsd="http://www.w3.org/2001/XMLSchema" xmlns:xs="http://www.w3.org/2001/XMLSchema" xmlns:p="http://schemas.microsoft.com/office/2006/metadata/properties" xmlns:ns2="61be3005-3fc6-43ef-a9b9-c786d021b133" xmlns:ns3="bb94c851-43f3-45cf-b37a-9816b2d32aea" targetNamespace="http://schemas.microsoft.com/office/2006/metadata/properties" ma:root="true" ma:fieldsID="de163f8b146b520000a3cbf40163aa43" ns2:_="" ns3:_="">
    <xsd:import namespace="61be3005-3fc6-43ef-a9b9-c786d021b133"/>
    <xsd:import namespace="bb94c851-43f3-45cf-b37a-9816b2d32a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3005-3fc6-43ef-a9b9-c786d021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3418721-b9e6-40f4-bce0-c93ac67923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4c851-43f3-45cf-b37a-9816b2d32a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3D690-C2F7-4932-9671-15D13B55CA85}">
  <ds:schemaRefs>
    <ds:schemaRef ds:uri="http://schemas.microsoft.com/office/2006/metadata/properties"/>
    <ds:schemaRef ds:uri="http://schemas.microsoft.com/office/infopath/2007/PartnerControls"/>
    <ds:schemaRef ds:uri="61be3005-3fc6-43ef-a9b9-c786d021b133"/>
  </ds:schemaRefs>
</ds:datastoreItem>
</file>

<file path=customXml/itemProps2.xml><?xml version="1.0" encoding="utf-8"?>
<ds:datastoreItem xmlns:ds="http://schemas.openxmlformats.org/officeDocument/2006/customXml" ds:itemID="{AE62E3A6-4DE4-4C6E-889F-D8E3922A900F}">
  <ds:schemaRefs>
    <ds:schemaRef ds:uri="http://schemas.openxmlformats.org/officeDocument/2006/bibliography"/>
  </ds:schemaRefs>
</ds:datastoreItem>
</file>

<file path=customXml/itemProps3.xml><?xml version="1.0" encoding="utf-8"?>
<ds:datastoreItem xmlns:ds="http://schemas.openxmlformats.org/officeDocument/2006/customXml" ds:itemID="{EB849494-94AF-4E03-A4E7-87B14BCE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3005-3fc6-43ef-a9b9-c786d021b133"/>
    <ds:schemaRef ds:uri="bb94c851-43f3-45cf-b37a-9816b2d3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428E6-CC0B-4FB1-AAD5-674A08E2B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Pressedienst2</Template>
  <TotalTime>0</TotalTime>
  <Pages>2</Pages>
  <Words>684</Words>
  <Characters>4712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[Überschrift]</vt:lpstr>
    </vt:vector>
  </TitlesOfParts>
  <Company>Kranz Systemtechnik</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Manuela Rieken</dc:creator>
  <cp:keywords/>
  <cp:lastModifiedBy>Caroline Franke</cp:lastModifiedBy>
  <cp:revision>4</cp:revision>
  <cp:lastPrinted>2024-03-13T08:06:00Z</cp:lastPrinted>
  <dcterms:created xsi:type="dcterms:W3CDTF">2025-10-29T14:40:00Z</dcterms:created>
  <dcterms:modified xsi:type="dcterms:W3CDTF">2025-11-04T12:24:00Z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0x010100F1597B15742D4F449BE3F3B0B12A4952</vt:lpwstr>
  </property>
  <property fmtid="{D5CDD505-2E9C-101B-9397-08002B2CF9AE}" pid="4" name="MediaServiceImageTags">
    <vt:lpwstr/>
  </property>
</Properties>
</file>